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0434AC" w:rsidP="005C5F84" w:rsidRDefault="000434AC" w14:paraId="672A6659" wp14:textId="77777777"/>
    <w:p xmlns:wp14="http://schemas.microsoft.com/office/word/2010/wordml" w:rsidR="00A377CE" w:rsidP="00A377CE" w:rsidRDefault="00A377CE" w14:paraId="648AF532" wp14:textId="77777777">
      <w:pPr>
        <w:pStyle w:val="Heading1"/>
        <w:jc w:val="center"/>
      </w:pPr>
      <w:r>
        <w:t>#12DaysofRMHChristmas Gift Matching Partner Toolkit</w:t>
      </w:r>
    </w:p>
    <w:p xmlns:wp14="http://schemas.microsoft.com/office/word/2010/wordml" w:rsidR="00A377CE" w:rsidP="38CA8C8D" w:rsidRDefault="00A377CE" w14:paraId="0A37501D" wp14:textId="3529CC2D">
      <w:pPr>
        <w:pStyle w:val="Heading2"/>
        <w:jc w:val="center"/>
      </w:pPr>
      <w:r w:rsidR="77F675B0">
        <w:rPr/>
        <w:t>Proposed post copy</w:t>
      </w:r>
    </w:p>
    <w:p w:rsidR="38CA8C8D" w:rsidRDefault="38CA8C8D" w14:paraId="14B555A7" w14:textId="7E21E766"/>
    <w:p w:rsidR="73C28528" w:rsidRDefault="73C28528" w14:paraId="09034721" w14:textId="51B8D250">
      <w:r w:rsidRPr="12232549" w:rsidR="73C28528">
        <w:rPr>
          <w:b w:val="1"/>
          <w:bCs w:val="1"/>
        </w:rPr>
        <w:t>Copy 1:</w:t>
      </w:r>
    </w:p>
    <w:p w:rsidR="73C28528" w:rsidP="12232549" w:rsidRDefault="73C28528" w14:paraId="4C359DA4" w14:textId="135CD2A5">
      <w:pPr>
        <w:pStyle w:val="Normal"/>
      </w:pPr>
      <w:r w:rsidR="73C28528">
        <w:rPr/>
        <w:t>This Christmas, we're proud to be a #12DaysofRMHChristmas Gift Matching Partner, supporting Ronald McDonald House Charities Northern NSW!</w:t>
      </w:r>
    </w:p>
    <w:p w:rsidR="12232549" w:rsidP="12232549" w:rsidRDefault="12232549" w14:paraId="7B407E7A" w14:textId="4D3E9F7F">
      <w:pPr>
        <w:pStyle w:val="Normal"/>
      </w:pPr>
    </w:p>
    <w:p w:rsidR="73C28528" w:rsidP="12232549" w:rsidRDefault="73C28528" w14:paraId="28BBF106" w14:textId="46DB90C0">
      <w:pPr>
        <w:pStyle w:val="Normal"/>
      </w:pPr>
      <w:r w:rsidR="73C28528">
        <w:rPr/>
        <w:t xml:space="preserve">The #12DaysofChristmas appeal raises much needed funds to keep families with a seriously ill or injured child together this Christmas – families just like Elijah’s.  </w:t>
      </w:r>
    </w:p>
    <w:p w:rsidR="12232549" w:rsidP="12232549" w:rsidRDefault="12232549" w14:paraId="25C0C2A6" w14:textId="0F160887">
      <w:pPr>
        <w:pStyle w:val="Normal"/>
      </w:pPr>
    </w:p>
    <w:p w:rsidR="73C28528" w:rsidP="12232549" w:rsidRDefault="73C28528" w14:paraId="653C5BE8" w14:textId="5EDF3A79">
      <w:pPr>
        <w:pStyle w:val="Normal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</w:pPr>
      <w:r w:rsidR="73C28528">
        <w:rPr/>
        <w:t xml:space="preserve">Elijah was just two years old when he was diagnosed with Acute Lymphoblastic Leukemia - for over 285 </w:t>
      </w:r>
      <w:r w:rsidRPr="12232549" w:rsidR="73C28528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 xml:space="preserve">nights, Elijah and his family called Ronald McDonald House home. </w:t>
      </w:r>
    </w:p>
    <w:p w:rsidR="12232549" w:rsidP="12232549" w:rsidRDefault="12232549" w14:paraId="0BB4FE42" w14:textId="179B30BB">
      <w:pPr>
        <w:pStyle w:val="Normal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</w:pPr>
    </w:p>
    <w:p w:rsidR="26DAB60B" w:rsidP="426D0A5D" w:rsidRDefault="26DAB60B" w14:paraId="751BD042" w14:textId="357AD613">
      <w:pPr>
        <w:pStyle w:val="Normal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</w:pPr>
      <w:r w:rsidRPr="426D0A5D" w:rsidR="26DAB60B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 xml:space="preserve">Read Elijah's story and donate to make a difference today. Visit: </w:t>
      </w:r>
      <w:hyperlink r:id="R31043fca6ad84983">
        <w:r w:rsidRPr="426D0A5D" w:rsidR="682F32F8">
          <w:rPr>
            <w:rStyle w:val="Hyperlink"/>
            <w:rFonts w:ascii="Raleway" w:hAnsi="Raleway" w:eastAsia="Raleway" w:cs="Raleway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rmhcnnsw.org.au/RMHChristmas-GMP</w:t>
        </w:r>
      </w:hyperlink>
      <w:r w:rsidRPr="426D0A5D" w:rsidR="682F32F8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 xml:space="preserve"> </w:t>
      </w:r>
    </w:p>
    <w:p w:rsidR="12232549" w:rsidP="12232549" w:rsidRDefault="12232549" w14:paraId="2EAE0A34" w14:textId="52934B48">
      <w:pPr>
        <w:pStyle w:val="Normal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</w:pPr>
    </w:p>
    <w:p w:rsidR="73C28528" w:rsidP="12232549" w:rsidRDefault="73C28528" w14:paraId="41582829" w14:textId="7DBFD502">
      <w:pPr>
        <w:pStyle w:val="Normal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</w:pPr>
      <w:r w:rsidRPr="12232549" w:rsidR="73C28528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>#RMHCNNSW #KeepingFamilyClose #ProudGiftMatchingPartner</w:t>
      </w:r>
    </w:p>
    <w:p w:rsidR="12232549" w:rsidP="12232549" w:rsidRDefault="12232549" w14:paraId="3F51BA46" w14:textId="1844C5A1">
      <w:pPr>
        <w:pStyle w:val="Normal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</w:pPr>
    </w:p>
    <w:p w:rsidR="73C28528" w:rsidRDefault="73C28528" w14:paraId="68319321" w14:textId="61F040D1">
      <w:r w:rsidRPr="12232549" w:rsidR="73C28528">
        <w:rPr>
          <w:b w:val="1"/>
          <w:bCs w:val="1"/>
        </w:rPr>
        <w:t>Copy 2:</w:t>
      </w:r>
    </w:p>
    <w:p w:rsidR="73C28528" w:rsidP="12232549" w:rsidRDefault="73C28528" w14:paraId="14734AFF" w14:textId="056D751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73C28528">
        <w:rPr/>
        <w:t>You can help us make a difference for families this Christmas!</w:t>
      </w:r>
    </w:p>
    <w:p w:rsidR="12232549" w:rsidP="12232549" w:rsidRDefault="12232549" w14:paraId="3E8FD72E" w14:textId="2E377CF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73C28528" w:rsidP="12232549" w:rsidRDefault="73C28528" w14:paraId="05AA01D3" w14:textId="0004249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73C28528">
        <w:rPr/>
        <w:t xml:space="preserve">Today, </w:t>
      </w:r>
      <w:r w:rsidR="73C28528">
        <w:rPr/>
        <w:t>we're</w:t>
      </w:r>
      <w:r w:rsidR="73C28528">
        <w:rPr/>
        <w:t xml:space="preserve"> doubling your donation as a proud #12DaysofRMHCHristmas Gift Matching Partner!</w:t>
      </w:r>
    </w:p>
    <w:p w:rsidR="12232549" w:rsidP="12232549" w:rsidRDefault="12232549" w14:paraId="63B01299" w14:textId="3EE7B7D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73C28528" w:rsidP="12232549" w:rsidRDefault="73C28528" w14:paraId="0E04D034" w14:textId="3823591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73C28528">
        <w:rPr/>
        <w:t xml:space="preserve">Together, we can double the impact for families with ill and injured children; helping their Christmas traditions carry on. </w:t>
      </w:r>
    </w:p>
    <w:p w:rsidR="12232549" w:rsidP="12232549" w:rsidRDefault="12232549" w14:paraId="13311530" w14:textId="0E367DE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73C28528" w:rsidP="426D0A5D" w:rsidRDefault="73C28528" w14:paraId="70A14AFF" w14:textId="584E4F5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</w:pPr>
      <w:r w:rsidR="73C28528">
        <w:rPr/>
        <w:t xml:space="preserve">Donate today, visit: </w:t>
      </w:r>
      <w:hyperlink r:id="R2212ddd062e94aca">
        <w:r w:rsidRPr="426D0A5D" w:rsidR="72DCB592">
          <w:rPr>
            <w:rStyle w:val="Hyperlink"/>
            <w:rFonts w:ascii="Raleway" w:hAnsi="Raleway" w:eastAsia="Raleway" w:cs="Raleway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rmhcnnsw.org.au/RMHChristmas-GMP</w:t>
        </w:r>
      </w:hyperlink>
    </w:p>
    <w:p w:rsidR="12232549" w:rsidP="12232549" w:rsidRDefault="12232549" w14:paraId="6FAA52A3" w14:textId="20E8E81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73C28528" w:rsidP="12232549" w:rsidRDefault="73C28528" w14:paraId="4540DC1D" w14:textId="033178B5">
      <w:pPr>
        <w:pStyle w:val="Normal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</w:pPr>
      <w:r w:rsidRPr="12232549" w:rsidR="73C28528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>#RMHCNNSW #KeepingFamilyClose #ProudGiftMatchingPartner</w:t>
      </w:r>
    </w:p>
    <w:p w:rsidR="12232549" w:rsidP="12232549" w:rsidRDefault="12232549" w14:paraId="1BC52B6A" w14:textId="5ECF2769">
      <w:pPr>
        <w:rPr>
          <w:b w:val="1"/>
          <w:bCs w:val="1"/>
        </w:rPr>
      </w:pPr>
    </w:p>
    <w:p xmlns:wp14="http://schemas.microsoft.com/office/word/2010/wordml" w:rsidR="00A377CE" w:rsidP="00A377CE" w:rsidRDefault="00A377CE" w14:paraId="4B94D5A5" wp14:textId="77777777"/>
    <w:p xmlns:wp14="http://schemas.microsoft.com/office/word/2010/wordml" w:rsidRPr="00A377CE" w:rsidR="00A377CE" w:rsidP="12232549" w:rsidRDefault="00A377CE" w14:paraId="45FB0818" wp14:textId="5D7B1BFC">
      <w:pPr>
        <w:pStyle w:val="Normal"/>
      </w:pPr>
    </w:p>
    <w:sectPr w:rsidRPr="00A377CE" w:rsidR="00A377CE" w:rsidSect="00E0004E">
      <w:headerReference w:type="default" r:id="rId13"/>
      <w:footerReference w:type="default" r:id="rId14"/>
      <w:type w:val="continuous"/>
      <w:pgSz w:w="11910" w:h="16840" w:orient="portrait"/>
      <w:pgMar w:top="238" w:right="851" w:bottom="249" w:left="459" w:header="1701" w:footer="12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377CE" w:rsidP="005C5F84" w:rsidRDefault="00A377CE" w14:paraId="62486C05" wp14:textId="77777777">
      <w:r>
        <w:separator/>
      </w:r>
    </w:p>
  </w:endnote>
  <w:endnote w:type="continuationSeparator" w:id="0">
    <w:p xmlns:wp14="http://schemas.microsoft.com/office/word/2010/wordml" w:rsidR="00A377CE" w:rsidP="005C5F84" w:rsidRDefault="00A377CE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xmlns:wp14="http://schemas.microsoft.com/office/word/2010/wordml" w:rsidR="007048EC" w:rsidP="005C5F84" w:rsidRDefault="007048EC" w14:paraId="1C2CAE41" wp14:textId="77777777">
    <w:pPr>
      <w:pStyle w:val="Footer"/>
    </w:pPr>
    <w:r>
      <w:rPr>
        <w:noProof/>
        <w:lang w:val="en-AU" w:eastAsia="en-AU" w:bidi="ar-SA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61312" behindDoc="0" locked="0" layoutInCell="1" allowOverlap="1" wp14:anchorId="11ADF7E7" wp14:editId="5A0C0BCB">
              <wp:simplePos x="0" y="0"/>
              <wp:positionH relativeFrom="page">
                <wp:posOffset>984167</wp:posOffset>
              </wp:positionH>
              <wp:positionV relativeFrom="page">
                <wp:posOffset>9867571</wp:posOffset>
              </wp:positionV>
              <wp:extent cx="6573520" cy="1093539"/>
              <wp:effectExtent l="0" t="0" r="0" b="1143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3520" cy="1093539"/>
                        <a:chOff x="1554" y="15357"/>
                        <a:chExt cx="10352" cy="1916"/>
                      </a:xfrm>
                    </wpg:grpSpPr>
                    <wps:wsp>
                      <wps:cNvPr id="10" name="Freeform 7"/>
                      <wps:cNvSpPr>
                        <a:spLocks/>
                      </wps:cNvSpPr>
                      <wps:spPr bwMode="auto">
                        <a:xfrm>
                          <a:off x="1657" y="15357"/>
                          <a:ext cx="10249" cy="1156"/>
                        </a:xfrm>
                        <a:custGeom>
                          <a:avLst/>
                          <a:gdLst>
                            <a:gd name="T0" fmla="+- 0 11906 1657"/>
                            <a:gd name="T1" fmla="*/ T0 w 10249"/>
                            <a:gd name="T2" fmla="+- 0 15474 15474"/>
                            <a:gd name="T3" fmla="*/ 15474 h 1040"/>
                            <a:gd name="T4" fmla="+- 0 1955 1657"/>
                            <a:gd name="T5" fmla="*/ T4 w 10249"/>
                            <a:gd name="T6" fmla="+- 0 15511 15474"/>
                            <a:gd name="T7" fmla="*/ 15511 h 1040"/>
                            <a:gd name="T8" fmla="+- 0 1835 1657"/>
                            <a:gd name="T9" fmla="*/ T8 w 10249"/>
                            <a:gd name="T10" fmla="+- 0 15519 15474"/>
                            <a:gd name="T11" fmla="*/ 15519 h 1040"/>
                            <a:gd name="T12" fmla="+- 0 1762 1657"/>
                            <a:gd name="T13" fmla="*/ T12 w 10249"/>
                            <a:gd name="T14" fmla="+- 0 15556 15474"/>
                            <a:gd name="T15" fmla="*/ 15556 h 1040"/>
                            <a:gd name="T16" fmla="+- 0 1723 1657"/>
                            <a:gd name="T17" fmla="*/ T16 w 10249"/>
                            <a:gd name="T18" fmla="+- 0 15604 15474"/>
                            <a:gd name="T19" fmla="*/ 15604 h 1040"/>
                            <a:gd name="T20" fmla="+- 0 1705 1657"/>
                            <a:gd name="T21" fmla="*/ T20 w 10249"/>
                            <a:gd name="T22" fmla="+- 0 15646 15474"/>
                            <a:gd name="T23" fmla="*/ 15646 h 1040"/>
                            <a:gd name="T24" fmla="+- 0 1694 1657"/>
                            <a:gd name="T25" fmla="*/ T24 w 10249"/>
                            <a:gd name="T26" fmla="+- 0 15663 15474"/>
                            <a:gd name="T27" fmla="*/ 15663 h 1040"/>
                            <a:gd name="T28" fmla="+- 0 1657 1657"/>
                            <a:gd name="T29" fmla="*/ T28 w 10249"/>
                            <a:gd name="T30" fmla="+- 0 16305 15474"/>
                            <a:gd name="T31" fmla="*/ 16305 h 1040"/>
                            <a:gd name="T32" fmla="+- 0 1681 1657"/>
                            <a:gd name="T33" fmla="*/ T32 w 10249"/>
                            <a:gd name="T34" fmla="+- 0 16400 15474"/>
                            <a:gd name="T35" fmla="*/ 16400 h 1040"/>
                            <a:gd name="T36" fmla="+- 0 1721 1657"/>
                            <a:gd name="T37" fmla="*/ T36 w 10249"/>
                            <a:gd name="T38" fmla="+- 0 16465 15474"/>
                            <a:gd name="T39" fmla="*/ 16465 h 1040"/>
                            <a:gd name="T40" fmla="+- 0 1772 1657"/>
                            <a:gd name="T41" fmla="*/ T40 w 10249"/>
                            <a:gd name="T42" fmla="+- 0 16502 15474"/>
                            <a:gd name="T43" fmla="*/ 16502 h 1040"/>
                            <a:gd name="T44" fmla="+- 0 1826 1657"/>
                            <a:gd name="T45" fmla="*/ T44 w 10249"/>
                            <a:gd name="T46" fmla="+- 0 16513 15474"/>
                            <a:gd name="T47" fmla="*/ 16513 h 1040"/>
                            <a:gd name="T48" fmla="+- 0 11906 1657"/>
                            <a:gd name="T49" fmla="*/ T48 w 10249"/>
                            <a:gd name="T50" fmla="+- 0 16513 15474"/>
                            <a:gd name="T51" fmla="*/ 16513 h 1040"/>
                            <a:gd name="T52" fmla="+- 0 11906 1657"/>
                            <a:gd name="T53" fmla="*/ T52 w 10249"/>
                            <a:gd name="T54" fmla="+- 0 15474 15474"/>
                            <a:gd name="T55" fmla="*/ 15474 h 1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249" h="1040">
                              <a:moveTo>
                                <a:pt x="10249" y="0"/>
                              </a:moveTo>
                              <a:lnTo>
                                <a:pt x="298" y="37"/>
                              </a:lnTo>
                              <a:lnTo>
                                <a:pt x="178" y="45"/>
                              </a:lnTo>
                              <a:lnTo>
                                <a:pt x="105" y="82"/>
                              </a:lnTo>
                              <a:lnTo>
                                <a:pt x="66" y="130"/>
                              </a:lnTo>
                              <a:lnTo>
                                <a:pt x="48" y="172"/>
                              </a:lnTo>
                              <a:lnTo>
                                <a:pt x="37" y="189"/>
                              </a:lnTo>
                              <a:lnTo>
                                <a:pt x="0" y="831"/>
                              </a:lnTo>
                              <a:lnTo>
                                <a:pt x="24" y="926"/>
                              </a:lnTo>
                              <a:lnTo>
                                <a:pt x="64" y="991"/>
                              </a:lnTo>
                              <a:lnTo>
                                <a:pt x="115" y="1028"/>
                              </a:lnTo>
                              <a:lnTo>
                                <a:pt x="169" y="1039"/>
                              </a:lnTo>
                              <a:lnTo>
                                <a:pt x="10249" y="1039"/>
                              </a:lnTo>
                              <a:lnTo>
                                <a:pt x="10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8A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54" y="15479"/>
                          <a:ext cx="10249" cy="1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6162C3" w:rsidP="006162C3" w:rsidRDefault="006162C3" w14:paraId="39965685" wp14:textId="77777777">
                            <w:pPr>
                              <w:ind w:left="408"/>
                              <w:rPr>
                                <w:rFonts w:ascii="Raleway" w:hAnsi="Raleway"/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color w:val="FFFFFF"/>
                                <w:sz w:val="18"/>
                              </w:rPr>
                              <w:t>Ronald McDonald House Charities</w:t>
                            </w:r>
                            <w:r w:rsidRPr="00C65331">
                              <w:rPr>
                                <w:rFonts w:ascii="Raleway" w:hAnsi="Raleway"/>
                                <w:b/>
                                <w:color w:val="FFFFFF"/>
                                <w:sz w:val="18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ascii="Raleway" w:hAnsi="Raleway"/>
                                <w:b/>
                                <w:color w:val="FFFFFF"/>
                                <w:sz w:val="18"/>
                              </w:rPr>
                              <w:t xml:space="preserve"> Northern NSW </w:t>
                            </w:r>
                          </w:p>
                          <w:p xmlns:wp14="http://schemas.microsoft.com/office/word/2010/wordml" w:rsidRPr="00453DE4" w:rsidR="006162C3" w:rsidP="006162C3" w:rsidRDefault="006162C3" w14:paraId="02A75EF8" wp14:textId="77777777">
                            <w:pPr>
                              <w:spacing w:line="276" w:lineRule="auto"/>
                              <w:ind w:left="408"/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Supporting Newcastle House &amp; Family Rooms, Tamworth House, Gosford Family Room, Forster Family Retreat, and the Learning Program</w:t>
                            </w:r>
                          </w:p>
                          <w:p xmlns:wp14="http://schemas.microsoft.com/office/word/2010/wordml" w:rsidRPr="00453DE4" w:rsidR="006162C3" w:rsidP="006162C3" w:rsidRDefault="006162C3" w14:paraId="5687CC3A" wp14:textId="77777777">
                            <w:pPr>
                              <w:spacing w:line="276" w:lineRule="auto"/>
                              <w:ind w:left="408"/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PO Box 268, New Lambton NSW 2305  •  t. (</w:t>
                            </w:r>
                            <w:hyperlink r:id="rId1">
                              <w:r w:rsidRPr="00453DE4">
                                <w:rPr>
                                  <w:rFonts w:ascii="Raleway Medium" w:hAnsi="Raleway Medium"/>
                                  <w:color w:val="FFFFFF"/>
                                  <w:sz w:val="14"/>
                                  <w:szCs w:val="16"/>
                                </w:rPr>
                                <w:t>02) 4957 7783 • info.nnsw@rmhc.org.au</w:t>
                              </w:r>
                            </w:hyperlink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 xml:space="preserve"> • </w:t>
                            </w:r>
                            <w:hyperlink r:id="rId2">
                              <w:r w:rsidRPr="00453DE4">
                                <w:rPr>
                                  <w:rFonts w:ascii="Raleway Medium" w:hAnsi="Raleway Medium"/>
                                  <w:color w:val="FFFFFF"/>
                                  <w:sz w:val="14"/>
                                  <w:szCs w:val="16"/>
                                </w:rPr>
                                <w:t>www.rmhc.org.au</w:t>
                              </w:r>
                            </w:hyperlink>
                          </w:p>
                          <w:p xmlns:wp14="http://schemas.microsoft.com/office/word/2010/wordml" w:rsidRPr="006162C3" w:rsidR="007048EC" w:rsidP="006162C3" w:rsidRDefault="006162C3" w14:paraId="738F2AD5" wp14:textId="77777777">
                            <w:pPr>
                              <w:spacing w:line="276" w:lineRule="auto"/>
                              <w:ind w:left="408"/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Ronald McDonald House Charities</w:t>
                            </w:r>
                            <w:r w:rsidRPr="00403E8E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  <w:vertAlign w:val="superscript"/>
                              </w:rPr>
                              <w:t>®</w:t>
                            </w: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 xml:space="preserve"> Northe</w:t>
                            </w:r>
                            <w:r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rn NSW is a trading name of Red G</w:t>
                            </w: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 xml:space="preserve">um House Ltd • </w:t>
                            </w:r>
                            <w:proofErr w:type="spellStart"/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abn</w:t>
                            </w:r>
                            <w:proofErr w:type="spellEnd"/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 xml:space="preserve"> 87 096 739 234  •   CFN 14492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4C22987">
            <v:group id="Group 8" style="position:absolute;margin-left:77.5pt;margin-top:776.95pt;width:517.6pt;height:86.1pt;z-index:251661312;mso-position-horizontal-relative:page;mso-position-vertical-relative:page" coordsize="10352,1916" coordorigin="1554,15357" o:spid="_x0000_s1026" w14:anchorId="11ADF7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">
              <v:shape id="Freeform 7" style="position:absolute;left:1657;top:15357;width:10249;height:1156;visibility:visible;mso-wrap-style:square;v-text-anchor:top" coordsize="10249,1040" o:spid="_x0000_s1027" fillcolor="#648ac7" stroked="f" path="m10249,l298,37,178,45,105,82,66,130,48,172,37,189,,831r24,95l64,991r51,37l169,1039r10080,l102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">
                <v:path arrowok="t" o:connecttype="custom" o:connectlocs="10249,17200;298,17241;178,17250;105,17291;66,17344;48,17391;37,17410;0,18124;24,18229;64,18301;115,18343;169,18355;10249,18355;10249,17200" o:connectangles="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style="position:absolute;left:1554;top:15479;width:10249;height:1794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>
                <v:textbox inset="0,0,0,0">
                  <w:txbxContent>
                    <w:p w:rsidR="006162C3" w:rsidP="006162C3" w:rsidRDefault="006162C3" w14:paraId="0738FEE7" wp14:textId="77777777">
                      <w:pPr>
                        <w:ind w:left="408"/>
                        <w:rPr>
                          <w:rFonts w:ascii="Raleway" w:hAnsi="Raleway"/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rFonts w:ascii="Raleway" w:hAnsi="Raleway"/>
                          <w:b/>
                          <w:color w:val="FFFFFF"/>
                          <w:sz w:val="18"/>
                        </w:rPr>
                        <w:t>Ronald McDonald House Charities</w:t>
                      </w:r>
                      <w:r w:rsidRPr="00C65331">
                        <w:rPr>
                          <w:rFonts w:ascii="Raleway" w:hAnsi="Raleway"/>
                          <w:b/>
                          <w:color w:val="FFFFFF"/>
                          <w:sz w:val="18"/>
                          <w:vertAlign w:val="superscript"/>
                        </w:rPr>
                        <w:t>®</w:t>
                      </w:r>
                      <w:r>
                        <w:rPr>
                          <w:rFonts w:ascii="Raleway" w:hAnsi="Raleway"/>
                          <w:b/>
                          <w:color w:val="FFFFFF"/>
                          <w:sz w:val="18"/>
                        </w:rPr>
                        <w:t xml:space="preserve"> Northern NSW </w:t>
                      </w:r>
                    </w:p>
                    <w:p w:rsidRPr="00453DE4" w:rsidR="006162C3" w:rsidP="006162C3" w:rsidRDefault="006162C3" w14:paraId="6E4C3705" wp14:textId="77777777">
                      <w:pPr>
                        <w:spacing w:line="276" w:lineRule="auto"/>
                        <w:ind w:left="408"/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</w:pP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Supporting Newcastle House &amp; Family Rooms, Tamworth House, Gosford Family Room, Forster Family Retreat, and the Learning Program</w:t>
                      </w:r>
                    </w:p>
                    <w:p w:rsidRPr="00453DE4" w:rsidR="006162C3" w:rsidP="006162C3" w:rsidRDefault="006162C3" w14:paraId="10437E57" wp14:textId="77777777">
                      <w:pPr>
                        <w:spacing w:line="276" w:lineRule="auto"/>
                        <w:ind w:left="408"/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</w:pP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PO Box 268, New Lambton NSW 2305  •  t. (</w:t>
                      </w:r>
                      <w:hyperlink r:id="rId3">
                        <w:r w:rsidRPr="00453DE4">
                          <w:rPr>
                            <w:rFonts w:ascii="Raleway Medium" w:hAnsi="Raleway Medium"/>
                            <w:color w:val="FFFFFF"/>
                            <w:sz w:val="14"/>
                            <w:szCs w:val="16"/>
                          </w:rPr>
                          <w:t>02) 4957 7783 • info.nnsw@rmhc.org.au</w:t>
                        </w:r>
                      </w:hyperlink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 xml:space="preserve"> • </w:t>
                      </w:r>
                      <w:hyperlink r:id="rId4">
                        <w:r w:rsidRPr="00453DE4">
                          <w:rPr>
                            <w:rFonts w:ascii="Raleway Medium" w:hAnsi="Raleway Medium"/>
                            <w:color w:val="FFFFFF"/>
                            <w:sz w:val="14"/>
                            <w:szCs w:val="16"/>
                          </w:rPr>
                          <w:t>www.rmhc.org.au</w:t>
                        </w:r>
                      </w:hyperlink>
                    </w:p>
                    <w:p w:rsidRPr="006162C3" w:rsidR="007048EC" w:rsidP="006162C3" w:rsidRDefault="006162C3" w14:paraId="43F03B85" wp14:textId="77777777">
                      <w:pPr>
                        <w:spacing w:line="276" w:lineRule="auto"/>
                        <w:ind w:left="408"/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</w:pP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Ronald McDonald House Charities</w:t>
                      </w:r>
                      <w:r w:rsidRPr="00403E8E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  <w:vertAlign w:val="superscript"/>
                        </w:rPr>
                        <w:t>®</w:t>
                      </w: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 xml:space="preserve"> Northe</w:t>
                      </w:r>
                      <w:r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rn NSW is a trading name of Red G</w:t>
                      </w: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 xml:space="preserve">um House Ltd • </w:t>
                      </w:r>
                      <w:proofErr w:type="spellStart"/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abn</w:t>
                      </w:r>
                      <w:proofErr w:type="spellEnd"/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 xml:space="preserve"> 87 096 739 234  •   CFN 14492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377CE" w:rsidP="005C5F84" w:rsidRDefault="00A377CE" w14:paraId="049F31CB" wp14:textId="77777777">
      <w:r>
        <w:separator/>
      </w:r>
    </w:p>
  </w:footnote>
  <w:footnote w:type="continuationSeparator" w:id="0">
    <w:p xmlns:wp14="http://schemas.microsoft.com/office/word/2010/wordml" w:rsidR="00A377CE" w:rsidP="005C5F84" w:rsidRDefault="00A377CE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xmlns:wp14="http://schemas.microsoft.com/office/word/2010/wordml" w:rsidR="00312684" w:rsidP="005C5F84" w:rsidRDefault="003C0415" w14:paraId="7926D23E" wp14:textId="77777777">
    <w:pPr>
      <w:pStyle w:val="Header"/>
    </w:pPr>
    <w:r>
      <w:rPr>
        <w:noProof/>
        <w:lang w:val="en-AU" w:eastAsia="en-AU" w:bidi="ar-SA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64384" behindDoc="0" locked="1" layoutInCell="1" allowOverlap="1" wp14:anchorId="765E7EF0" wp14:editId="2238B4E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96800" cy="1173600"/>
              <wp:effectExtent l="0" t="0" r="0" b="762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6800" cy="1173600"/>
                        <a:chOff x="9719" y="-10"/>
                        <a:chExt cx="2197" cy="1849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2177" cy="1829"/>
                        </a:xfrm>
                        <a:custGeom>
                          <a:avLst/>
                          <a:gdLst>
                            <a:gd name="T0" fmla="+- 0 9729 9729"/>
                            <a:gd name="T1" fmla="*/ T0 w 2177"/>
                            <a:gd name="T2" fmla="*/ 0 h 1829"/>
                            <a:gd name="T3" fmla="+- 0 9745 9729"/>
                            <a:gd name="T4" fmla="*/ T3 w 2177"/>
                            <a:gd name="T5" fmla="*/ 89 h 1829"/>
                            <a:gd name="T6" fmla="+- 0 9762 9729"/>
                            <a:gd name="T7" fmla="*/ T6 w 2177"/>
                            <a:gd name="T8" fmla="*/ 169 h 1829"/>
                            <a:gd name="T9" fmla="+- 0 9785 9729"/>
                            <a:gd name="T10" fmla="*/ T9 w 2177"/>
                            <a:gd name="T11" fmla="*/ 256 h 1829"/>
                            <a:gd name="T12" fmla="+- 0 9813 9729"/>
                            <a:gd name="T13" fmla="*/ T12 w 2177"/>
                            <a:gd name="T14" fmla="*/ 349 h 1829"/>
                            <a:gd name="T15" fmla="+- 0 9847 9729"/>
                            <a:gd name="T16" fmla="*/ T15 w 2177"/>
                            <a:gd name="T17" fmla="*/ 448 h 1829"/>
                            <a:gd name="T18" fmla="+- 0 9887 9729"/>
                            <a:gd name="T19" fmla="*/ T18 w 2177"/>
                            <a:gd name="T20" fmla="*/ 550 h 1829"/>
                            <a:gd name="T21" fmla="+- 0 9936 9729"/>
                            <a:gd name="T22" fmla="*/ T21 w 2177"/>
                            <a:gd name="T23" fmla="*/ 655 h 1829"/>
                            <a:gd name="T24" fmla="+- 0 9992 9729"/>
                            <a:gd name="T25" fmla="*/ T24 w 2177"/>
                            <a:gd name="T26" fmla="*/ 762 h 1829"/>
                            <a:gd name="T27" fmla="+- 0 10023 9729"/>
                            <a:gd name="T28" fmla="*/ T27 w 2177"/>
                            <a:gd name="T29" fmla="*/ 816 h 1829"/>
                            <a:gd name="T30" fmla="+- 0 10056 9729"/>
                            <a:gd name="T31" fmla="*/ T30 w 2177"/>
                            <a:gd name="T32" fmla="*/ 870 h 1829"/>
                            <a:gd name="T33" fmla="+- 0 10092 9729"/>
                            <a:gd name="T34" fmla="*/ T33 w 2177"/>
                            <a:gd name="T35" fmla="*/ 923 h 1829"/>
                            <a:gd name="T36" fmla="+- 0 10130 9729"/>
                            <a:gd name="T37" fmla="*/ T36 w 2177"/>
                            <a:gd name="T38" fmla="*/ 977 h 1829"/>
                            <a:gd name="T39" fmla="+- 0 10170 9729"/>
                            <a:gd name="T40" fmla="*/ T39 w 2177"/>
                            <a:gd name="T41" fmla="*/ 1030 h 1829"/>
                            <a:gd name="T42" fmla="+- 0 10213 9729"/>
                            <a:gd name="T43" fmla="*/ T42 w 2177"/>
                            <a:gd name="T44" fmla="*/ 1083 h 1829"/>
                            <a:gd name="T45" fmla="+- 0 10259 9729"/>
                            <a:gd name="T46" fmla="*/ T45 w 2177"/>
                            <a:gd name="T47" fmla="*/ 1134 h 1829"/>
                            <a:gd name="T48" fmla="+- 0 10307 9729"/>
                            <a:gd name="T49" fmla="*/ T48 w 2177"/>
                            <a:gd name="T50" fmla="*/ 1186 h 1829"/>
                            <a:gd name="T51" fmla="+- 0 10358 9729"/>
                            <a:gd name="T52" fmla="*/ T51 w 2177"/>
                            <a:gd name="T53" fmla="*/ 1236 h 1829"/>
                            <a:gd name="T54" fmla="+- 0 10412 9729"/>
                            <a:gd name="T55" fmla="*/ T54 w 2177"/>
                            <a:gd name="T56" fmla="*/ 1285 h 1829"/>
                            <a:gd name="T57" fmla="+- 0 10469 9729"/>
                            <a:gd name="T58" fmla="*/ T57 w 2177"/>
                            <a:gd name="T59" fmla="*/ 1333 h 1829"/>
                            <a:gd name="T60" fmla="+- 0 10528 9729"/>
                            <a:gd name="T61" fmla="*/ T60 w 2177"/>
                            <a:gd name="T62" fmla="*/ 1379 h 1829"/>
                            <a:gd name="T63" fmla="+- 0 10591 9729"/>
                            <a:gd name="T64" fmla="*/ T63 w 2177"/>
                            <a:gd name="T65" fmla="*/ 1424 h 1829"/>
                            <a:gd name="T66" fmla="+- 0 10657 9729"/>
                            <a:gd name="T67" fmla="*/ T66 w 2177"/>
                            <a:gd name="T68" fmla="*/ 1468 h 1829"/>
                            <a:gd name="T69" fmla="+- 0 10726 9729"/>
                            <a:gd name="T70" fmla="*/ T69 w 2177"/>
                            <a:gd name="T71" fmla="*/ 1510 h 1829"/>
                            <a:gd name="T72" fmla="+- 0 10798 9729"/>
                            <a:gd name="T73" fmla="*/ T72 w 2177"/>
                            <a:gd name="T74" fmla="*/ 1550 h 1829"/>
                            <a:gd name="T75" fmla="+- 0 10874 9729"/>
                            <a:gd name="T76" fmla="*/ T75 w 2177"/>
                            <a:gd name="T77" fmla="*/ 1587 h 1829"/>
                            <a:gd name="T78" fmla="+- 0 10953 9729"/>
                            <a:gd name="T79" fmla="*/ T78 w 2177"/>
                            <a:gd name="T80" fmla="*/ 1623 h 1829"/>
                            <a:gd name="T81" fmla="+- 0 11035 9729"/>
                            <a:gd name="T82" fmla="*/ T81 w 2177"/>
                            <a:gd name="T83" fmla="*/ 1656 h 1829"/>
                            <a:gd name="T84" fmla="+- 0 11121 9729"/>
                            <a:gd name="T85" fmla="*/ T84 w 2177"/>
                            <a:gd name="T86" fmla="*/ 1687 h 1829"/>
                            <a:gd name="T87" fmla="+- 0 11211 9729"/>
                            <a:gd name="T88" fmla="*/ T87 w 2177"/>
                            <a:gd name="T89" fmla="*/ 1716 h 1829"/>
                            <a:gd name="T90" fmla="+- 0 11304 9729"/>
                            <a:gd name="T91" fmla="*/ T90 w 2177"/>
                            <a:gd name="T92" fmla="*/ 1741 h 1829"/>
                            <a:gd name="T93" fmla="+- 0 11401 9729"/>
                            <a:gd name="T94" fmla="*/ T93 w 2177"/>
                            <a:gd name="T95" fmla="*/ 1764 h 1829"/>
                            <a:gd name="T96" fmla="+- 0 11502 9729"/>
                            <a:gd name="T97" fmla="*/ T96 w 2177"/>
                            <a:gd name="T98" fmla="*/ 1784 h 1829"/>
                            <a:gd name="T99" fmla="+- 0 11607 9729"/>
                            <a:gd name="T100" fmla="*/ T99 w 2177"/>
                            <a:gd name="T101" fmla="*/ 1801 h 1829"/>
                            <a:gd name="T102" fmla="+- 0 11716 9729"/>
                            <a:gd name="T103" fmla="*/ T102 w 2177"/>
                            <a:gd name="T104" fmla="*/ 1814 h 1829"/>
                            <a:gd name="T105" fmla="+- 0 11830 9729"/>
                            <a:gd name="T106" fmla="*/ T105 w 2177"/>
                            <a:gd name="T107" fmla="*/ 1824 h 1829"/>
                            <a:gd name="T108" fmla="+- 0 11906 9729"/>
                            <a:gd name="T109" fmla="*/ T108 w 2177"/>
                            <a:gd name="T110" fmla="*/ 1828 h 182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2177" h="1829">
                              <a:moveTo>
                                <a:pt x="0" y="0"/>
                              </a:moveTo>
                              <a:lnTo>
                                <a:pt x="16" y="89"/>
                              </a:lnTo>
                              <a:lnTo>
                                <a:pt x="33" y="169"/>
                              </a:lnTo>
                              <a:lnTo>
                                <a:pt x="56" y="256"/>
                              </a:lnTo>
                              <a:lnTo>
                                <a:pt x="84" y="349"/>
                              </a:lnTo>
                              <a:lnTo>
                                <a:pt x="118" y="448"/>
                              </a:lnTo>
                              <a:lnTo>
                                <a:pt x="158" y="550"/>
                              </a:lnTo>
                              <a:lnTo>
                                <a:pt x="207" y="655"/>
                              </a:lnTo>
                              <a:lnTo>
                                <a:pt x="263" y="762"/>
                              </a:lnTo>
                              <a:lnTo>
                                <a:pt x="294" y="816"/>
                              </a:lnTo>
                              <a:lnTo>
                                <a:pt x="327" y="870"/>
                              </a:lnTo>
                              <a:lnTo>
                                <a:pt x="363" y="923"/>
                              </a:lnTo>
                              <a:lnTo>
                                <a:pt x="401" y="977"/>
                              </a:lnTo>
                              <a:lnTo>
                                <a:pt x="441" y="1030"/>
                              </a:lnTo>
                              <a:lnTo>
                                <a:pt x="484" y="1083"/>
                              </a:lnTo>
                              <a:lnTo>
                                <a:pt x="530" y="1134"/>
                              </a:lnTo>
                              <a:lnTo>
                                <a:pt x="578" y="1186"/>
                              </a:lnTo>
                              <a:lnTo>
                                <a:pt x="629" y="1236"/>
                              </a:lnTo>
                              <a:lnTo>
                                <a:pt x="683" y="1285"/>
                              </a:lnTo>
                              <a:lnTo>
                                <a:pt x="740" y="1333"/>
                              </a:lnTo>
                              <a:lnTo>
                                <a:pt x="799" y="1379"/>
                              </a:lnTo>
                              <a:lnTo>
                                <a:pt x="862" y="1424"/>
                              </a:lnTo>
                              <a:lnTo>
                                <a:pt x="928" y="1468"/>
                              </a:lnTo>
                              <a:lnTo>
                                <a:pt x="997" y="1510"/>
                              </a:lnTo>
                              <a:lnTo>
                                <a:pt x="1069" y="1550"/>
                              </a:lnTo>
                              <a:lnTo>
                                <a:pt x="1145" y="1587"/>
                              </a:lnTo>
                              <a:lnTo>
                                <a:pt x="1224" y="1623"/>
                              </a:lnTo>
                              <a:lnTo>
                                <a:pt x="1306" y="1656"/>
                              </a:lnTo>
                              <a:lnTo>
                                <a:pt x="1392" y="1687"/>
                              </a:lnTo>
                              <a:lnTo>
                                <a:pt x="1482" y="1716"/>
                              </a:lnTo>
                              <a:lnTo>
                                <a:pt x="1575" y="1741"/>
                              </a:lnTo>
                              <a:lnTo>
                                <a:pt x="1672" y="1764"/>
                              </a:lnTo>
                              <a:lnTo>
                                <a:pt x="1773" y="1784"/>
                              </a:lnTo>
                              <a:lnTo>
                                <a:pt x="1878" y="1801"/>
                              </a:lnTo>
                              <a:lnTo>
                                <a:pt x="1987" y="1814"/>
                              </a:lnTo>
                              <a:lnTo>
                                <a:pt x="2101" y="1824"/>
                              </a:lnTo>
                              <a:lnTo>
                                <a:pt x="2177" y="18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D686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0" y="940"/>
                          <a:ext cx="238" cy="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ED9299F">
            <v:group id="Group 2" style="position:absolute;margin-left:58.8pt;margin-top:0;width:110pt;height:92.4pt;z-index:251664384;mso-position-horizontal:right;mso-position-horizontal-relative:page;mso-position-vertical:top;mso-position-vertical-relative:page" coordsize="2197,1849" coordorigin="9719,-10" o:spid="_x0000_s1026" w14:anchorId="09550C9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">
              <v:shape id="Freeform 4" style="position:absolute;left:9728;width:2177;height:1829;visibility:visible;mso-wrap-style:square;v-text-anchor:top" coordsize="2177,1829" o:spid="_x0000_s1027" filled="f" strokecolor="#6d6863" strokeweight="1pt" path="m,l16,89r17,80l56,256r28,93l118,448r40,102l207,655r56,107l294,816r33,54l363,923r38,54l441,1030r43,53l530,1134r48,52l629,1236r54,49l740,1333r59,46l862,1424r66,44l997,1510r72,40l1145,1587r79,36l1306,1656r86,31l1482,1716r93,25l1672,1764r101,20l1878,1801r109,13l2101,1824r76,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">
                <v:stroke dashstyle="dot"/>
                <v:path arrowok="t" o:connecttype="custom" o:connectlocs="0,0;16,89;33,169;56,256;84,349;118,448;158,550;207,655;263,762;294,816;327,870;363,923;401,977;441,1030;484,1083;530,1134;578,1186;629,1236;683,1285;740,1333;799,1379;862,1424;928,1468;997,1510;1069,1550;1145,1587;1224,1623;1306,1656;1392,1687;1482,1716;1575,1741;1672,1764;1773,1784;1878,1801;1987,1814;2101,1824;2177,1828" o:connectangles="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10080;top:940;width:238;height:23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">
                <v:imagedata o:title="" r:id="rId2"/>
              </v:shape>
              <w10:wrap anchorx="page" anchory="page"/>
              <w10:anchorlock/>
            </v:group>
          </w:pict>
        </mc:Fallback>
      </mc:AlternateContent>
    </w:r>
    <w:r w:rsidR="001075B3">
      <w:rPr>
        <w:noProof/>
        <w:lang w:val="en-AU" w:eastAsia="en-AU" w:bidi="ar-SA"/>
      </w:rPr>
      <w:drawing>
        <wp:anchor xmlns:wp14="http://schemas.microsoft.com/office/word/2010/wordprocessingDrawing" distT="0" distB="0" distL="114300" distR="114300" simplePos="0" relativeHeight="251662336" behindDoc="0" locked="1" layoutInCell="1" allowOverlap="0" wp14:anchorId="181E488A" wp14:editId="7777777">
          <wp:simplePos x="0" y="0"/>
          <wp:positionH relativeFrom="margin">
            <wp:posOffset>22860</wp:posOffset>
          </wp:positionH>
          <wp:positionV relativeFrom="page">
            <wp:posOffset>306070</wp:posOffset>
          </wp:positionV>
          <wp:extent cx="2048400" cy="806400"/>
          <wp:effectExtent l="0" t="0" r="0" b="0"/>
          <wp:wrapSquare wrapText="bothSides"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77CF"/>
    <w:multiLevelType w:val="hybridMultilevel"/>
    <w:tmpl w:val="31167650"/>
    <w:lvl w:ilvl="0" w:tplc="4222964C">
      <w:numFmt w:val="bullet"/>
      <w:lvlText w:val="•"/>
      <w:lvlJc w:val="left"/>
      <w:pPr>
        <w:ind w:left="1854" w:hanging="345"/>
      </w:pPr>
      <w:rPr>
        <w:rFonts w:hint="default" w:ascii="Times New Roman" w:hAnsi="Times New Roman" w:eastAsia="Times New Roman"/>
        <w:color w:val="313131"/>
        <w:w w:val="106"/>
        <w:sz w:val="21"/>
      </w:rPr>
    </w:lvl>
    <w:lvl w:ilvl="1" w:tplc="6070248E">
      <w:numFmt w:val="bullet"/>
      <w:lvlText w:val="•"/>
      <w:lvlJc w:val="left"/>
      <w:pPr>
        <w:ind w:left="2831" w:hanging="345"/>
      </w:pPr>
      <w:rPr>
        <w:rFonts w:hint="default"/>
      </w:rPr>
    </w:lvl>
    <w:lvl w:ilvl="2" w:tplc="E8383150">
      <w:numFmt w:val="bullet"/>
      <w:lvlText w:val="•"/>
      <w:lvlJc w:val="left"/>
      <w:pPr>
        <w:ind w:left="3812" w:hanging="345"/>
      </w:pPr>
      <w:rPr>
        <w:rFonts w:hint="default"/>
      </w:rPr>
    </w:lvl>
    <w:lvl w:ilvl="3" w:tplc="40927CD8">
      <w:numFmt w:val="bullet"/>
      <w:lvlText w:val="•"/>
      <w:lvlJc w:val="left"/>
      <w:pPr>
        <w:ind w:left="4793" w:hanging="345"/>
      </w:pPr>
      <w:rPr>
        <w:rFonts w:hint="default"/>
      </w:rPr>
    </w:lvl>
    <w:lvl w:ilvl="4" w:tplc="0CAEEA8A">
      <w:numFmt w:val="bullet"/>
      <w:lvlText w:val="•"/>
      <w:lvlJc w:val="left"/>
      <w:pPr>
        <w:ind w:left="5774" w:hanging="345"/>
      </w:pPr>
      <w:rPr>
        <w:rFonts w:hint="default"/>
      </w:rPr>
    </w:lvl>
    <w:lvl w:ilvl="5" w:tplc="44C6C17E">
      <w:numFmt w:val="bullet"/>
      <w:lvlText w:val="•"/>
      <w:lvlJc w:val="left"/>
      <w:pPr>
        <w:ind w:left="6755" w:hanging="345"/>
      </w:pPr>
      <w:rPr>
        <w:rFonts w:hint="default"/>
      </w:rPr>
    </w:lvl>
    <w:lvl w:ilvl="6" w:tplc="B0DA136C">
      <w:numFmt w:val="bullet"/>
      <w:lvlText w:val="•"/>
      <w:lvlJc w:val="left"/>
      <w:pPr>
        <w:ind w:left="7736" w:hanging="345"/>
      </w:pPr>
      <w:rPr>
        <w:rFonts w:hint="default"/>
      </w:rPr>
    </w:lvl>
    <w:lvl w:ilvl="7" w:tplc="808C066A">
      <w:numFmt w:val="bullet"/>
      <w:lvlText w:val="•"/>
      <w:lvlJc w:val="left"/>
      <w:pPr>
        <w:ind w:left="8717" w:hanging="345"/>
      </w:pPr>
      <w:rPr>
        <w:rFonts w:hint="default"/>
      </w:rPr>
    </w:lvl>
    <w:lvl w:ilvl="8" w:tplc="92764C8A">
      <w:numFmt w:val="bullet"/>
      <w:lvlText w:val="•"/>
      <w:lvlJc w:val="left"/>
      <w:pPr>
        <w:ind w:left="9698" w:hanging="345"/>
      </w:pPr>
      <w:rPr>
        <w:rFonts w:hint="default"/>
      </w:rPr>
    </w:lvl>
  </w:abstractNum>
  <w:abstractNum w:abstractNumId="1" w15:restartNumberingAfterBreak="0">
    <w:nsid w:val="533F670C"/>
    <w:multiLevelType w:val="hybridMultilevel"/>
    <w:tmpl w:val="1BFA87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96FA6"/>
    <w:multiLevelType w:val="hybridMultilevel"/>
    <w:tmpl w:val="C4C8C6C8"/>
    <w:lvl w:ilvl="0" w:tplc="E408AD3E">
      <w:start w:val="1"/>
      <w:numFmt w:val="bullet"/>
      <w:lvlText w:val="-"/>
      <w:lvlJc w:val="left"/>
      <w:pPr>
        <w:ind w:left="1494" w:hanging="360"/>
      </w:pPr>
      <w:rPr>
        <w:rFonts w:hint="default" w:ascii="Raleway" w:hAnsi="Raleway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3" w15:restartNumberingAfterBreak="0">
    <w:nsid w:val="5EEB157A"/>
    <w:multiLevelType w:val="hybridMultilevel"/>
    <w:tmpl w:val="593A86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65C89"/>
    <w:multiLevelType w:val="hybridMultilevel"/>
    <w:tmpl w:val="37AADFF4"/>
    <w:lvl w:ilvl="0" w:tplc="8EE8BC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40A6299"/>
    <w:multiLevelType w:val="hybridMultilevel"/>
    <w:tmpl w:val="8B362BBE"/>
    <w:lvl w:ilvl="0" w:tplc="0C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zNzEzMDKwsDS1MDNT0lEKTi0uzszPAykwqQUAnM79SiwAAAA="/>
  </w:docVars>
  <w:rsids>
    <w:rsidRoot w:val="00A377CE"/>
    <w:rsid w:val="00017FA3"/>
    <w:rsid w:val="000434AC"/>
    <w:rsid w:val="000C0D65"/>
    <w:rsid w:val="001075B3"/>
    <w:rsid w:val="00126957"/>
    <w:rsid w:val="00130C5E"/>
    <w:rsid w:val="00155513"/>
    <w:rsid w:val="001718D1"/>
    <w:rsid w:val="00186CC0"/>
    <w:rsid w:val="00237066"/>
    <w:rsid w:val="00273D3F"/>
    <w:rsid w:val="002C1F65"/>
    <w:rsid w:val="00312684"/>
    <w:rsid w:val="00371D05"/>
    <w:rsid w:val="0039281E"/>
    <w:rsid w:val="003C0415"/>
    <w:rsid w:val="003E2A61"/>
    <w:rsid w:val="00403E8E"/>
    <w:rsid w:val="00453DE4"/>
    <w:rsid w:val="004A28F2"/>
    <w:rsid w:val="004D0B05"/>
    <w:rsid w:val="004D1782"/>
    <w:rsid w:val="004D549A"/>
    <w:rsid w:val="004F1708"/>
    <w:rsid w:val="004F27F5"/>
    <w:rsid w:val="005A74E0"/>
    <w:rsid w:val="005B07B3"/>
    <w:rsid w:val="005C5F84"/>
    <w:rsid w:val="0061581B"/>
    <w:rsid w:val="006162C3"/>
    <w:rsid w:val="00651606"/>
    <w:rsid w:val="00656DF2"/>
    <w:rsid w:val="00662569"/>
    <w:rsid w:val="006D4992"/>
    <w:rsid w:val="007048EC"/>
    <w:rsid w:val="0072752A"/>
    <w:rsid w:val="007825F0"/>
    <w:rsid w:val="007C305D"/>
    <w:rsid w:val="0081437A"/>
    <w:rsid w:val="00831BD4"/>
    <w:rsid w:val="00857345"/>
    <w:rsid w:val="00871DDC"/>
    <w:rsid w:val="00915AC2"/>
    <w:rsid w:val="00970AA7"/>
    <w:rsid w:val="009A0670"/>
    <w:rsid w:val="009D7B99"/>
    <w:rsid w:val="00A25DB4"/>
    <w:rsid w:val="00A377CE"/>
    <w:rsid w:val="00AB36D5"/>
    <w:rsid w:val="00AD7CD0"/>
    <w:rsid w:val="00B902B0"/>
    <w:rsid w:val="00C1124A"/>
    <w:rsid w:val="00C560FB"/>
    <w:rsid w:val="00C60C7A"/>
    <w:rsid w:val="00C65331"/>
    <w:rsid w:val="00C87CEA"/>
    <w:rsid w:val="00CB1EEC"/>
    <w:rsid w:val="00CC3FDE"/>
    <w:rsid w:val="00D020AF"/>
    <w:rsid w:val="00D104C8"/>
    <w:rsid w:val="00D625C7"/>
    <w:rsid w:val="00D63CAB"/>
    <w:rsid w:val="00E0004E"/>
    <w:rsid w:val="00E64491"/>
    <w:rsid w:val="00E75172"/>
    <w:rsid w:val="00E865BD"/>
    <w:rsid w:val="00E90DED"/>
    <w:rsid w:val="00ED341E"/>
    <w:rsid w:val="00EE163A"/>
    <w:rsid w:val="00F17C27"/>
    <w:rsid w:val="00F35925"/>
    <w:rsid w:val="048C556F"/>
    <w:rsid w:val="05268BAA"/>
    <w:rsid w:val="079842AA"/>
    <w:rsid w:val="09319F91"/>
    <w:rsid w:val="09BEBA02"/>
    <w:rsid w:val="119E8697"/>
    <w:rsid w:val="12232549"/>
    <w:rsid w:val="1665A221"/>
    <w:rsid w:val="18D7532B"/>
    <w:rsid w:val="1A56A482"/>
    <w:rsid w:val="1A9669AC"/>
    <w:rsid w:val="1AB4D336"/>
    <w:rsid w:val="1C3D7715"/>
    <w:rsid w:val="26DAB60B"/>
    <w:rsid w:val="28A62959"/>
    <w:rsid w:val="335AE35E"/>
    <w:rsid w:val="3472A37A"/>
    <w:rsid w:val="385782F2"/>
    <w:rsid w:val="38CA8C8D"/>
    <w:rsid w:val="3A90834A"/>
    <w:rsid w:val="3B9B7082"/>
    <w:rsid w:val="3F7588F8"/>
    <w:rsid w:val="3F825263"/>
    <w:rsid w:val="40CAB3E7"/>
    <w:rsid w:val="41FD1F31"/>
    <w:rsid w:val="426D0A5D"/>
    <w:rsid w:val="430229D9"/>
    <w:rsid w:val="4553FD06"/>
    <w:rsid w:val="460E7273"/>
    <w:rsid w:val="463500A4"/>
    <w:rsid w:val="46B1659E"/>
    <w:rsid w:val="47AE27F4"/>
    <w:rsid w:val="4D0BDC13"/>
    <w:rsid w:val="51C08502"/>
    <w:rsid w:val="52231465"/>
    <w:rsid w:val="559FD8CA"/>
    <w:rsid w:val="5C3F692A"/>
    <w:rsid w:val="609130D1"/>
    <w:rsid w:val="682F32F8"/>
    <w:rsid w:val="6EBBAFA8"/>
    <w:rsid w:val="72AE70C8"/>
    <w:rsid w:val="72DCB592"/>
    <w:rsid w:val="73086AF6"/>
    <w:rsid w:val="73C28528"/>
    <w:rsid w:val="76B309EC"/>
    <w:rsid w:val="76F2EBBC"/>
    <w:rsid w:val="77F675B0"/>
    <w:rsid w:val="7898D3B2"/>
    <w:rsid w:val="7EB0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5B47"/>
  <w15:docId w15:val="{2B43260B-7182-41B4-B3EA-277834F65E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5C5F84"/>
    <w:rPr>
      <w:rFonts w:eastAsia="Times New Roman" w:cs="Times New Roman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F8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963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7C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963AB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857345"/>
    <w:rPr>
      <w:sz w:val="21"/>
      <w:szCs w:val="21"/>
      <w:lang w:bidi="ar-SA"/>
    </w:rPr>
  </w:style>
  <w:style w:type="character" w:styleId="BodyTextChar" w:customStyle="1">
    <w:name w:val="Body Text Char"/>
    <w:basedOn w:val="DefaultParagraphFont"/>
    <w:link w:val="BodyText"/>
    <w:uiPriority w:val="1"/>
    <w:rsid w:val="00857345"/>
    <w:rPr>
      <w:rFonts w:ascii="Times New Roman" w:hAnsi="Times New Roman" w:eastAsia="Times New Roman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FD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3FDE"/>
    <w:rPr>
      <w:rFonts w:ascii="Segoe UI" w:hAnsi="Segoe UI" w:eastAsia="Times New Roman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048E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48EC"/>
    <w:rPr>
      <w:rFonts w:ascii="Times New Roman" w:hAnsi="Times New Roman" w:eastAsia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48E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048EC"/>
    <w:rPr>
      <w:rFonts w:ascii="Times New Roman" w:hAnsi="Times New Roman" w:eastAsia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1718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54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5C5F84"/>
    <w:rPr>
      <w:rFonts w:asciiTheme="majorHAnsi" w:hAnsiTheme="majorHAnsi" w:eastAsiaTheme="majorEastAsia" w:cstheme="majorBidi"/>
      <w:color w:val="3963AB" w:themeColor="accent1" w:themeShade="BF"/>
      <w:sz w:val="32"/>
      <w:szCs w:val="32"/>
      <w:lang w:bidi="en-US"/>
    </w:rPr>
  </w:style>
  <w:style w:type="character" w:styleId="Heading2Char" w:customStyle="1">
    <w:name w:val="Heading 2 Char"/>
    <w:basedOn w:val="DefaultParagraphFont"/>
    <w:link w:val="Heading2"/>
    <w:uiPriority w:val="9"/>
    <w:rsid w:val="00A377CE"/>
    <w:rPr>
      <w:rFonts w:asciiTheme="majorHAnsi" w:hAnsiTheme="majorHAnsi" w:eastAsiaTheme="majorEastAsia" w:cstheme="majorBidi"/>
      <w:color w:val="3963AB" w:themeColor="accent1" w:themeShade="BF"/>
      <w:sz w:val="26"/>
      <w:szCs w:val="2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77CE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rmhcnnsw.org.au/RMHChristmas-GMP" TargetMode="External" Id="R31043fca6ad84983" /><Relationship Type="http://schemas.openxmlformats.org/officeDocument/2006/relationships/hyperlink" Target="https://www.rmhcnnsw.org.au/RMHChristmas-GMP" TargetMode="External" Id="R2212ddd062e94aca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rhouse.nnsw@rmhc.org.au" TargetMode="External"/><Relationship Id="rId2" Type="http://schemas.openxmlformats.org/officeDocument/2006/relationships/hyperlink" Target="http://www.rmhc.org.au/" TargetMode="External"/><Relationship Id="rId1" Type="http://schemas.openxmlformats.org/officeDocument/2006/relationships/hyperlink" Target="mailto:ourhouse.nnsw@rmhc.org.au" TargetMode="External"/><Relationship Id="rId4" Type="http://schemas.openxmlformats.org/officeDocument/2006/relationships/hyperlink" Target="http://www.rmhc.org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GHSERVER10\Users$\LaraCutrupi.RGH\Desktop\RMHC%20NNSW%20Letter%20Head%20(1).dotx" TargetMode="External"/></Relationships>
</file>

<file path=word/theme/theme1.xml><?xml version="1.0" encoding="utf-8"?>
<a:theme xmlns:a="http://schemas.openxmlformats.org/drawingml/2006/main" name="RMHNNSWTheme">
  <a:themeElements>
    <a:clrScheme name="RMH Northern NSW">
      <a:dk1>
        <a:srgbClr val="666666"/>
      </a:dk1>
      <a:lt1>
        <a:srgbClr val="FFFFFF"/>
      </a:lt1>
      <a:dk2>
        <a:srgbClr val="666666"/>
      </a:dk2>
      <a:lt2>
        <a:srgbClr val="FFFFFF"/>
      </a:lt2>
      <a:accent1>
        <a:srgbClr val="658BCC"/>
      </a:accent1>
      <a:accent2>
        <a:srgbClr val="FFC829"/>
      </a:accent2>
      <a:accent3>
        <a:srgbClr val="DA291C"/>
      </a:accent3>
      <a:accent4>
        <a:srgbClr val="000000"/>
      </a:accent4>
      <a:accent5>
        <a:srgbClr val="92D050"/>
      </a:accent5>
      <a:accent6>
        <a:srgbClr val="FF8300"/>
      </a:accent6>
      <a:hlink>
        <a:srgbClr val="0563C1"/>
      </a:hlink>
      <a:folHlink>
        <a:srgbClr val="954F72"/>
      </a:folHlink>
    </a:clrScheme>
    <a:fontScheme name="RMH Northern NSW">
      <a:majorFont>
        <a:latin typeface="Raleway ExtraBold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2fa00-d10a-4bf2-a8d4-55ec2e6c314a">
      <Terms xmlns="http://schemas.microsoft.com/office/infopath/2007/PartnerControls"/>
    </lcf76f155ced4ddcb4097134ff3c332f>
    <TaxCatchAll xmlns="5d83f338-bda8-4fae-97de-a9b5ceed1b08" xsi:nil="true"/>
    <_ip_UnifiedCompliancePolicyUIAction xmlns="http://schemas.microsoft.com/sharepoint/v3" xsi:nil="true"/>
    <Notes xmlns="81c2fa00-d10a-4bf2-a8d4-55ec2e6c314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FBC0B0D53B242A9E953B7F0B24ED7" ma:contentTypeVersion="21" ma:contentTypeDescription="Create a new document." ma:contentTypeScope="" ma:versionID="4f4f00dd0ef233f7e06c2a3dec5763d7">
  <xsd:schema xmlns:xsd="http://www.w3.org/2001/XMLSchema" xmlns:xs="http://www.w3.org/2001/XMLSchema" xmlns:p="http://schemas.microsoft.com/office/2006/metadata/properties" xmlns:ns1="http://schemas.microsoft.com/sharepoint/v3" xmlns:ns2="81c2fa00-d10a-4bf2-a8d4-55ec2e6c314a" xmlns:ns3="5d83f338-bda8-4fae-97de-a9b5ceed1b08" targetNamespace="http://schemas.microsoft.com/office/2006/metadata/properties" ma:root="true" ma:fieldsID="b34e8a5ed160bf82b11e993c72a57220" ns1:_="" ns2:_="" ns3:_="">
    <xsd:import namespace="http://schemas.microsoft.com/sharepoint/v3"/>
    <xsd:import namespace="81c2fa00-d10a-4bf2-a8d4-55ec2e6c314a"/>
    <xsd:import namespace="5d83f338-bda8-4fae-97de-a9b5ceed1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2fa00-d10a-4bf2-a8d4-55ec2e6c3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1a1214-fb18-40c2-a134-f01b43056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3f338-bda8-4fae-97de-a9b5ceed1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23b3b4-4fcf-4f24-a2ea-5b8d5bdb20fa}" ma:internalName="TaxCatchAll" ma:showField="CatchAllData" ma:web="5d83f338-bda8-4fae-97de-a9b5ceed1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D299E-A0D0-4B2A-BA7B-775ABD9536B8}">
  <ds:schemaRefs>
    <ds:schemaRef ds:uri="http://schemas.microsoft.com/office/2006/metadata/properties"/>
    <ds:schemaRef ds:uri="http://schemas.microsoft.com/office/infopath/2007/PartnerControls"/>
    <ds:schemaRef ds:uri="81c2fa00-d10a-4bf2-a8d4-55ec2e6c314a"/>
    <ds:schemaRef ds:uri="5d83f338-bda8-4fae-97de-a9b5ceed1b0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00F982-35C9-418D-915C-857CDF2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78DCE-3992-4109-A1D8-9F22AE95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c2fa00-d10a-4bf2-a8d4-55ec2e6c314a"/>
    <ds:schemaRef ds:uri="5d83f338-bda8-4fae-97de-a9b5ceed1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RMHC NNSW Letter Head (1)</ap:Template>
  <ap:Application>Microsoft Word for the web</ap:Application>
  <ap:DocSecurity>0</ap:DocSecurity>
  <ap:ScaleCrop>false</ap:ScaleCrop>
  <ap:Company>RMH NSW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Lara Cutrupi</dc:creator>
  <lastModifiedBy>Lara Cutrupi</lastModifiedBy>
  <revision>4</revision>
  <lastPrinted>2019-02-04T23:40:00.0000000Z</lastPrinted>
  <dcterms:created xsi:type="dcterms:W3CDTF">2024-10-31T01:38:00.0000000Z</dcterms:created>
  <dcterms:modified xsi:type="dcterms:W3CDTF">2024-11-13T00:21:59.4342793Z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2018-03-28T00:00:00Z</vt:filetime>
  </property>
  <property fmtid="{D5CDD505-2E9C-101B-9397-08002B2CF9AE}" pid="5" name="ContentTypeId">
    <vt:lpwstr>0x0101005C7FBC0B0D53B242A9E953B7F0B24ED7</vt:lpwstr>
  </property>
  <property fmtid="{D5CDD505-2E9C-101B-9397-08002B2CF9AE}" pid="6" name="MediaServiceImageTags">
    <vt:lpwstr/>
  </property>
</Properties>
</file>