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434AC" w:rsidP="005C5F84" w:rsidRDefault="000434AC" w14:paraId="672A6659" wp14:textId="77777777"/>
    <w:p xmlns:wp14="http://schemas.microsoft.com/office/word/2010/wordml" w:rsidR="00A377CE" w:rsidP="00A377CE" w:rsidRDefault="00A377CE" w14:paraId="648AF532" wp14:textId="77777777">
      <w:pPr>
        <w:pStyle w:val="Heading1"/>
        <w:jc w:val="center"/>
      </w:pPr>
      <w:r>
        <w:t>#12DaysofRMHChristmas Gift Matching Partner Toolkit</w:t>
      </w:r>
    </w:p>
    <w:p xmlns:wp14="http://schemas.microsoft.com/office/word/2010/wordml" w:rsidR="00A377CE" w:rsidP="00A377CE" w:rsidRDefault="00A377CE" w14:paraId="243B90EC" wp14:textId="77777777">
      <w:pPr>
        <w:pStyle w:val="Heading2"/>
        <w:jc w:val="center"/>
      </w:pPr>
      <w:r>
        <w:t>Email template</w:t>
      </w:r>
    </w:p>
    <w:p xmlns:wp14="http://schemas.microsoft.com/office/word/2010/wordml" w:rsidR="00A377CE" w:rsidP="00A377CE" w:rsidRDefault="00A377CE" w14:paraId="0A37501D" wp14:textId="77777777"/>
    <w:p xmlns:wp14="http://schemas.microsoft.com/office/word/2010/wordml" w:rsidR="00A377CE" w:rsidP="00A377CE" w:rsidRDefault="00A377CE" w14:paraId="7940E300" wp14:textId="77777777">
      <w:r>
        <w:rPr>
          <w:b/>
        </w:rPr>
        <w:t>Subject:</w:t>
      </w:r>
      <w:r>
        <w:t xml:space="preserve"> You can</w:t>
      </w:r>
      <w:r w:rsidRPr="00A377CE">
        <w:t xml:space="preserve"> help us keep families together this Christmas</w:t>
      </w:r>
    </w:p>
    <w:p xmlns:wp14="http://schemas.microsoft.com/office/word/2010/wordml" w:rsidR="00A377CE" w:rsidP="00A377CE" w:rsidRDefault="00A377CE" w14:paraId="5DAB6C7B" wp14:textId="77777777">
      <w:pPr>
        <w:rPr>
          <w:b/>
        </w:rPr>
      </w:pPr>
    </w:p>
    <w:p xmlns:wp14="http://schemas.microsoft.com/office/word/2010/wordml" w:rsidR="00A377CE" w:rsidP="00A377CE" w:rsidRDefault="00A377CE" w14:paraId="27776B96" wp14:textId="77777777">
      <w:r>
        <w:rPr>
          <w:b/>
        </w:rPr>
        <w:t>Copy:</w:t>
      </w:r>
    </w:p>
    <w:p xmlns:wp14="http://schemas.microsoft.com/office/word/2010/wordml" w:rsidR="00A377CE" w:rsidP="00A377CE" w:rsidRDefault="00A377CE" w14:paraId="72D122B1" wp14:textId="77777777">
      <w:r>
        <w:t>&lt;Opening greeting of your choice&gt;</w:t>
      </w:r>
    </w:p>
    <w:p xmlns:wp14="http://schemas.microsoft.com/office/word/2010/wordml" w:rsidR="00A377CE" w:rsidP="00A377CE" w:rsidRDefault="00A377CE" w14:paraId="02EB378F" wp14:textId="77777777"/>
    <w:p xmlns:wp14="http://schemas.microsoft.com/office/word/2010/wordml" w:rsidR="00A377CE" w:rsidP="00A377CE" w:rsidRDefault="00A377CE" w14:paraId="297F8B83" wp14:textId="0CD15A65">
      <w:r w:rsidR="236AF5E8">
        <w:rPr/>
        <w:t xml:space="preserve">The end of the year is fast approaching - </w:t>
      </w:r>
      <w:r w:rsidR="00A377CE">
        <w:rPr/>
        <w:t>we wanted to share with you how we are making a difference for families this Christmas…and how you can too.</w:t>
      </w:r>
    </w:p>
    <w:p xmlns:wp14="http://schemas.microsoft.com/office/word/2010/wordml" w:rsidR="00A377CE" w:rsidP="00A377CE" w:rsidRDefault="00A377CE" w14:paraId="6A05A809" wp14:textId="77777777"/>
    <w:p xmlns:wp14="http://schemas.microsoft.com/office/word/2010/wordml" w:rsidR="00A377CE" w:rsidP="00A377CE" w:rsidRDefault="00A377CE" w14:paraId="195A2F1A" wp14:textId="61D4D744">
      <w:r w:rsidR="00A377CE">
        <w:rPr/>
        <w:t>We’re</w:t>
      </w:r>
      <w:r w:rsidR="00A377CE">
        <w:rPr/>
        <w:t xml:space="preserve"> proud to be a</w:t>
      </w:r>
      <w:r w:rsidR="00A377CE">
        <w:rPr/>
        <w:t xml:space="preserve"> Gift Matching Partner</w:t>
      </w:r>
      <w:r w:rsidR="00A377CE">
        <w:rPr/>
        <w:t xml:space="preserve">, supporting </w:t>
      </w:r>
      <w:r w:rsidR="00A377CE">
        <w:rPr/>
        <w:t>Ronald McDonald House Charities Northern NSW</w:t>
      </w:r>
      <w:r w:rsidR="00A377CE">
        <w:rPr/>
        <w:t>’s</w:t>
      </w:r>
      <w:r w:rsidR="00A377CE">
        <w:rPr/>
        <w:t xml:space="preserve"> </w:t>
      </w:r>
      <w:hyperlink r:id="R3752c52282324e52">
        <w:r w:rsidRPr="623AA75B" w:rsidR="00A377CE">
          <w:rPr>
            <w:rStyle w:val="Hyperlink"/>
            <w:b w:val="1"/>
            <w:bCs w:val="1"/>
          </w:rPr>
          <w:t>#12DaysofRMHChristmas</w:t>
        </w:r>
      </w:hyperlink>
      <w:r w:rsidR="00A377CE">
        <w:rPr/>
        <w:t xml:space="preserve"> appeal and raising much needed funds to keep families with a seriously ill or injured child together this Christmas – families just like Elijah’s.</w:t>
      </w:r>
      <w:bookmarkStart w:name="_GoBack" w:id="0"/>
      <w:bookmarkEnd w:id="0"/>
    </w:p>
    <w:p xmlns:wp14="http://schemas.microsoft.com/office/word/2010/wordml" w:rsidR="00A377CE" w:rsidP="00A377CE" w:rsidRDefault="00A377CE" w14:paraId="5A39BBE3" wp14:textId="77777777"/>
    <w:p xmlns:wp14="http://schemas.microsoft.com/office/word/2010/wordml" w:rsidR="00A377CE" w:rsidP="00A377CE" w:rsidRDefault="00A377CE" w14:paraId="57ADFAE3" wp14:textId="7B5E0A25">
      <w:r w:rsidR="00A377CE">
        <w:rPr/>
        <w:t xml:space="preserve">Elijah was just two years old when he was diagnosed with Acute Lymphoblastic Leukemia. For over 285 nights, Elijah and his family called Ronald McDonald House </w:t>
      </w:r>
      <w:r w:rsidR="00A377CE">
        <w:rPr/>
        <w:t>home</w:t>
      </w:r>
      <w:r w:rsidR="00A377CE">
        <w:rPr/>
        <w:t xml:space="preserve"> –</w:t>
      </w:r>
      <w:r w:rsidR="00A377CE">
        <w:rPr/>
        <w:t xml:space="preserve"> celebrating birthdays, medical </w:t>
      </w:r>
      <w:r w:rsidR="00A377CE">
        <w:rPr/>
        <w:t>milestones</w:t>
      </w:r>
      <w:r w:rsidR="00A377CE">
        <w:rPr/>
        <w:t xml:space="preserve"> and Christmas all away from their loved ones.</w:t>
      </w:r>
    </w:p>
    <w:p xmlns:wp14="http://schemas.microsoft.com/office/word/2010/wordml" w:rsidR="00A377CE" w:rsidP="00A377CE" w:rsidRDefault="00A377CE" w14:paraId="41C8F396" wp14:textId="77777777"/>
    <w:p xmlns:wp14="http://schemas.microsoft.com/office/word/2010/wordml" w:rsidR="00A377CE" w:rsidP="00A377CE" w:rsidRDefault="00A377CE" w14:paraId="0D776340" wp14:textId="77777777">
      <w:r w:rsidRPr="65658A81" w:rsidR="00A377CE">
        <w:rPr>
          <w:i w:val="1"/>
          <w:iCs w:val="1"/>
        </w:rPr>
        <w:t xml:space="preserve">“Knowing we would be away from home at Christmas, a time we cherish, we </w:t>
      </w:r>
      <w:r w:rsidRPr="65658A81" w:rsidR="00A377CE">
        <w:rPr>
          <w:i w:val="1"/>
          <w:iCs w:val="1"/>
        </w:rPr>
        <w:t>anticipated</w:t>
      </w:r>
      <w:r w:rsidRPr="65658A81" w:rsidR="00A377CE">
        <w:rPr>
          <w:i w:val="1"/>
          <w:iCs w:val="1"/>
        </w:rPr>
        <w:t xml:space="preserve"> sadness. Without compassionate supporters like you, celebrating Christmas would have been impossible.</w:t>
      </w:r>
      <w:r w:rsidRPr="65658A81" w:rsidR="00A377CE">
        <w:rPr>
          <w:i w:val="1"/>
          <w:iCs w:val="1"/>
        </w:rPr>
        <w:t>”</w:t>
      </w:r>
      <w:r w:rsidR="00A377CE">
        <w:rPr/>
        <w:t xml:space="preserve">- Elijah’s parents, </w:t>
      </w:r>
      <w:r w:rsidR="00A377CE">
        <w:rPr/>
        <w:t>Rob</w:t>
      </w:r>
      <w:r w:rsidR="00A377CE">
        <w:rPr/>
        <w:t xml:space="preserve"> and Courtney.</w:t>
      </w:r>
    </w:p>
    <w:p xmlns:wp14="http://schemas.microsoft.com/office/word/2010/wordml" w:rsidR="00A377CE" w:rsidP="00A377CE" w:rsidRDefault="00A377CE" w14:paraId="72A3D3EC" wp14:textId="77777777"/>
    <w:p xmlns:wp14="http://schemas.microsoft.com/office/word/2010/wordml" w:rsidRPr="00651606" w:rsidR="00A377CE" w:rsidP="00A377CE" w:rsidRDefault="00A377CE" w14:paraId="7D102E48" wp14:textId="22FDAE32">
      <w:r w:rsidR="00A377CE">
        <w:rPr/>
        <w:t xml:space="preserve">Read more of Elijah’s story, </w:t>
      </w:r>
      <w:hyperlink r:id="R4bcc5b9dc8924cb5">
        <w:r w:rsidRPr="623AA75B" w:rsidR="00A377CE">
          <w:rPr>
            <w:rStyle w:val="Hyperlink"/>
          </w:rPr>
          <w:t>here</w:t>
        </w:r>
      </w:hyperlink>
      <w:r w:rsidR="00A377CE">
        <w:rPr/>
        <w:t>.</w:t>
      </w:r>
    </w:p>
    <w:p xmlns:wp14="http://schemas.microsoft.com/office/word/2010/wordml" w:rsidR="00A377CE" w:rsidP="00A377CE" w:rsidRDefault="00A377CE" w14:paraId="0D0B940D" wp14:textId="77777777"/>
    <w:p xmlns:wp14="http://schemas.microsoft.com/office/word/2010/wordml" w:rsidRPr="00651606" w:rsidR="00A377CE" w:rsidP="623AA75B" w:rsidRDefault="00A377CE" w14:paraId="71C0C550" wp14:textId="2D01184F">
      <w:pPr>
        <w:rPr>
          <w:b w:val="1"/>
          <w:bCs w:val="1"/>
        </w:rPr>
      </w:pPr>
      <w:r w:rsidRPr="623AA75B" w:rsidR="00A377CE">
        <w:rPr>
          <w:b w:val="1"/>
          <w:bCs w:val="1"/>
        </w:rPr>
        <w:t>You can help</w:t>
      </w:r>
      <w:r w:rsidRPr="623AA75B" w:rsidR="00A377CE">
        <w:rPr>
          <w:b w:val="1"/>
          <w:bCs w:val="1"/>
        </w:rPr>
        <w:t xml:space="preserve"> </w:t>
      </w:r>
      <w:r w:rsidRPr="623AA75B" w:rsidR="00A377CE">
        <w:rPr>
          <w:b w:val="1"/>
          <w:bCs w:val="1"/>
        </w:rPr>
        <w:t>keep families together and make sure Christmas traditions carry on</w:t>
      </w:r>
      <w:r w:rsidRPr="623AA75B" w:rsidR="00A377CE">
        <w:rPr>
          <w:b w:val="1"/>
          <w:bCs w:val="1"/>
        </w:rPr>
        <w:t xml:space="preserve"> for families like </w:t>
      </w:r>
      <w:r w:rsidRPr="623AA75B" w:rsidR="00A377CE">
        <w:rPr>
          <w:b w:val="1"/>
          <w:bCs w:val="1"/>
        </w:rPr>
        <w:t>Elijah’s</w:t>
      </w:r>
      <w:r w:rsidRPr="623AA75B" w:rsidR="00A377CE">
        <w:rPr>
          <w:b w:val="1"/>
          <w:bCs w:val="1"/>
        </w:rPr>
        <w:t xml:space="preserve"> </w:t>
      </w:r>
      <w:r w:rsidRPr="623AA75B" w:rsidR="00651606">
        <w:rPr>
          <w:b w:val="1"/>
          <w:bCs w:val="1"/>
        </w:rPr>
        <w:t xml:space="preserve">by </w:t>
      </w:r>
      <w:hyperlink r:id="R28d7b43df9dd425f">
        <w:r w:rsidRPr="623AA75B" w:rsidR="00651606">
          <w:rPr>
            <w:rStyle w:val="Hyperlink"/>
            <w:b w:val="1"/>
            <w:bCs w:val="1"/>
          </w:rPr>
          <w:t>making an urgent donation today.</w:t>
        </w:r>
      </w:hyperlink>
      <w:r w:rsidRPr="623AA75B" w:rsidR="00A377CE">
        <w:rPr>
          <w:b w:val="1"/>
          <w:bCs w:val="1"/>
        </w:rPr>
        <w:t xml:space="preserve"> </w:t>
      </w:r>
    </w:p>
    <w:p xmlns:wp14="http://schemas.microsoft.com/office/word/2010/wordml" w:rsidR="00A377CE" w:rsidP="00A377CE" w:rsidRDefault="00A377CE" w14:paraId="0E27B00A" wp14:textId="77777777"/>
    <w:p xmlns:wp14="http://schemas.microsoft.com/office/word/2010/wordml" w:rsidR="00A377CE" w:rsidP="00A377CE" w:rsidRDefault="00A377CE" w14:paraId="22EF23D5" wp14:textId="19059657">
      <w:r w:rsidRPr="65658A81" w:rsidR="00A377CE">
        <w:rPr>
          <w:b w:val="1"/>
          <w:bCs w:val="1"/>
        </w:rPr>
        <w:t>Nothing feels better than giving</w:t>
      </w:r>
      <w:r w:rsidRPr="65658A81" w:rsidR="00651606">
        <w:rPr>
          <w:b w:val="1"/>
          <w:bCs w:val="1"/>
        </w:rPr>
        <w:t xml:space="preserve"> - e</w:t>
      </w:r>
      <w:r w:rsidRPr="65658A81" w:rsidR="00A377CE">
        <w:rPr>
          <w:b w:val="1"/>
          <w:bCs w:val="1"/>
        </w:rPr>
        <w:t>specially when it changes lives</w:t>
      </w:r>
      <w:r w:rsidRPr="65658A81" w:rsidR="00651606">
        <w:rPr>
          <w:b w:val="1"/>
          <w:bCs w:val="1"/>
        </w:rPr>
        <w:t>.</w:t>
      </w:r>
      <w:r w:rsidR="00651606">
        <w:rPr/>
        <w:t xml:space="preserve"> </w:t>
      </w:r>
      <w:r w:rsidR="00651606">
        <w:rPr/>
        <w:t>Only with your help, can we keep the Christmas spirit alive for families in need</w:t>
      </w:r>
      <w:r w:rsidR="7653366E">
        <w:rPr/>
        <w:t>.</w:t>
      </w:r>
    </w:p>
    <w:p xmlns:wp14="http://schemas.microsoft.com/office/word/2010/wordml" w:rsidR="00651606" w:rsidP="00A377CE" w:rsidRDefault="00651606" w14:paraId="60061E4C" wp14:textId="77777777"/>
    <w:p xmlns:wp14="http://schemas.microsoft.com/office/word/2010/wordml" w:rsidR="00A377CE" w:rsidP="00A377CE" w:rsidRDefault="00651606" w14:paraId="11D746F2" wp14:textId="77777777">
      <w:r>
        <w:t>Wishing you a safe and happy festive season</w:t>
      </w:r>
      <w:r w:rsidR="00A377CE">
        <w:t>.</w:t>
      </w:r>
    </w:p>
    <w:p xmlns:wp14="http://schemas.microsoft.com/office/word/2010/wordml" w:rsidR="00A377CE" w:rsidP="00A377CE" w:rsidRDefault="00A377CE" w14:paraId="44EAFD9C" wp14:textId="77777777"/>
    <w:p xmlns:wp14="http://schemas.microsoft.com/office/word/2010/wordml" w:rsidR="00A377CE" w:rsidP="00A377CE" w:rsidRDefault="00A377CE" w14:paraId="7F9BB207" wp14:textId="77777777">
      <w:r>
        <w:t>&lt;Closing greeting of your choice&gt;</w:t>
      </w:r>
    </w:p>
    <w:p xmlns:wp14="http://schemas.microsoft.com/office/word/2010/wordml" w:rsidR="00A377CE" w:rsidP="00A377CE" w:rsidRDefault="00A377CE" w14:paraId="4B94D5A5" wp14:textId="77777777"/>
    <w:p xmlns:wp14="http://schemas.microsoft.com/office/word/2010/wordml" w:rsidR="00A377CE" w:rsidP="00A377CE" w:rsidRDefault="00A377CE" w14:paraId="3DEEC669" wp14:textId="77777777"/>
    <w:p xmlns:wp14="http://schemas.microsoft.com/office/word/2010/wordml" w:rsidR="00A377CE" w:rsidP="00A377CE" w:rsidRDefault="00A377CE" w14:paraId="3656B9AB" wp14:textId="77777777"/>
    <w:p xmlns:wp14="http://schemas.microsoft.com/office/word/2010/wordml" w:rsidRPr="00A377CE" w:rsidR="00A377CE" w:rsidP="00A377CE" w:rsidRDefault="00A377CE" w14:paraId="45FB0818" wp14:textId="77777777"/>
    <w:sectPr w:rsidRPr="00A377CE" w:rsidR="00A377CE" w:rsidSect="00E0004E">
      <w:headerReference w:type="default" r:id="rId13"/>
      <w:footerReference w:type="default" r:id="rId14"/>
      <w:type w:val="continuous"/>
      <w:pgSz w:w="11910" w:h="16840" w:orient="portrait"/>
      <w:pgMar w:top="238" w:right="851" w:bottom="249" w:left="459" w:header="1701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377CE" w:rsidP="005C5F84" w:rsidRDefault="00A377CE" w14:paraId="62486C05" wp14:textId="77777777">
      <w:r>
        <w:separator/>
      </w:r>
    </w:p>
  </w:endnote>
  <w:endnote w:type="continuationSeparator" w:id="0">
    <w:p xmlns:wp14="http://schemas.microsoft.com/office/word/2010/wordml" w:rsidR="00A377CE" w:rsidP="005C5F84" w:rsidRDefault="00A377CE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7048EC" w:rsidP="005C5F84" w:rsidRDefault="007048EC" w14:paraId="1C2CAE41" wp14:textId="77777777">
    <w:pPr>
      <w:pStyle w:val="Foot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11ADF7E7" wp14:editId="5A0C0BCB">
              <wp:simplePos x="0" y="0"/>
              <wp:positionH relativeFrom="page">
                <wp:posOffset>984167</wp:posOffset>
              </wp:positionH>
              <wp:positionV relativeFrom="page">
                <wp:posOffset>9867571</wp:posOffset>
              </wp:positionV>
              <wp:extent cx="6573520" cy="1093539"/>
              <wp:effectExtent l="0" t="0" r="0" b="1143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3520" cy="1093539"/>
                        <a:chOff x="1554" y="15357"/>
                        <a:chExt cx="10352" cy="1916"/>
                      </a:xfrm>
                    </wpg:grpSpPr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1657" y="15357"/>
                          <a:ext cx="10249" cy="1156"/>
                        </a:xfrm>
                        <a:custGeom>
                          <a:avLst/>
                          <a:gdLst>
                            <a:gd name="T0" fmla="+- 0 11906 1657"/>
                            <a:gd name="T1" fmla="*/ T0 w 10249"/>
                            <a:gd name="T2" fmla="+- 0 15474 15474"/>
                            <a:gd name="T3" fmla="*/ 15474 h 1040"/>
                            <a:gd name="T4" fmla="+- 0 1955 1657"/>
                            <a:gd name="T5" fmla="*/ T4 w 10249"/>
                            <a:gd name="T6" fmla="+- 0 15511 15474"/>
                            <a:gd name="T7" fmla="*/ 15511 h 1040"/>
                            <a:gd name="T8" fmla="+- 0 1835 1657"/>
                            <a:gd name="T9" fmla="*/ T8 w 10249"/>
                            <a:gd name="T10" fmla="+- 0 15519 15474"/>
                            <a:gd name="T11" fmla="*/ 15519 h 1040"/>
                            <a:gd name="T12" fmla="+- 0 1762 1657"/>
                            <a:gd name="T13" fmla="*/ T12 w 10249"/>
                            <a:gd name="T14" fmla="+- 0 15556 15474"/>
                            <a:gd name="T15" fmla="*/ 15556 h 1040"/>
                            <a:gd name="T16" fmla="+- 0 1723 1657"/>
                            <a:gd name="T17" fmla="*/ T16 w 10249"/>
                            <a:gd name="T18" fmla="+- 0 15604 15474"/>
                            <a:gd name="T19" fmla="*/ 15604 h 1040"/>
                            <a:gd name="T20" fmla="+- 0 1705 1657"/>
                            <a:gd name="T21" fmla="*/ T20 w 10249"/>
                            <a:gd name="T22" fmla="+- 0 15646 15474"/>
                            <a:gd name="T23" fmla="*/ 15646 h 1040"/>
                            <a:gd name="T24" fmla="+- 0 1694 1657"/>
                            <a:gd name="T25" fmla="*/ T24 w 10249"/>
                            <a:gd name="T26" fmla="+- 0 15663 15474"/>
                            <a:gd name="T27" fmla="*/ 15663 h 1040"/>
                            <a:gd name="T28" fmla="+- 0 1657 1657"/>
                            <a:gd name="T29" fmla="*/ T28 w 10249"/>
                            <a:gd name="T30" fmla="+- 0 16305 15474"/>
                            <a:gd name="T31" fmla="*/ 16305 h 1040"/>
                            <a:gd name="T32" fmla="+- 0 1681 1657"/>
                            <a:gd name="T33" fmla="*/ T32 w 10249"/>
                            <a:gd name="T34" fmla="+- 0 16400 15474"/>
                            <a:gd name="T35" fmla="*/ 16400 h 1040"/>
                            <a:gd name="T36" fmla="+- 0 1721 1657"/>
                            <a:gd name="T37" fmla="*/ T36 w 10249"/>
                            <a:gd name="T38" fmla="+- 0 16465 15474"/>
                            <a:gd name="T39" fmla="*/ 16465 h 1040"/>
                            <a:gd name="T40" fmla="+- 0 1772 1657"/>
                            <a:gd name="T41" fmla="*/ T40 w 10249"/>
                            <a:gd name="T42" fmla="+- 0 16502 15474"/>
                            <a:gd name="T43" fmla="*/ 16502 h 1040"/>
                            <a:gd name="T44" fmla="+- 0 1826 1657"/>
                            <a:gd name="T45" fmla="*/ T44 w 10249"/>
                            <a:gd name="T46" fmla="+- 0 16513 15474"/>
                            <a:gd name="T47" fmla="*/ 16513 h 1040"/>
                            <a:gd name="T48" fmla="+- 0 11906 1657"/>
                            <a:gd name="T49" fmla="*/ T48 w 10249"/>
                            <a:gd name="T50" fmla="+- 0 16513 15474"/>
                            <a:gd name="T51" fmla="*/ 16513 h 1040"/>
                            <a:gd name="T52" fmla="+- 0 11906 1657"/>
                            <a:gd name="T53" fmla="*/ T52 w 10249"/>
                            <a:gd name="T54" fmla="+- 0 15474 15474"/>
                            <a:gd name="T55" fmla="*/ 15474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249" h="1040">
                              <a:moveTo>
                                <a:pt x="10249" y="0"/>
                              </a:moveTo>
                              <a:lnTo>
                                <a:pt x="298" y="37"/>
                              </a:lnTo>
                              <a:lnTo>
                                <a:pt x="178" y="45"/>
                              </a:lnTo>
                              <a:lnTo>
                                <a:pt x="105" y="82"/>
                              </a:lnTo>
                              <a:lnTo>
                                <a:pt x="66" y="130"/>
                              </a:lnTo>
                              <a:lnTo>
                                <a:pt x="48" y="172"/>
                              </a:lnTo>
                              <a:lnTo>
                                <a:pt x="37" y="189"/>
                              </a:lnTo>
                              <a:lnTo>
                                <a:pt x="0" y="831"/>
                              </a:lnTo>
                              <a:lnTo>
                                <a:pt x="24" y="926"/>
                              </a:lnTo>
                              <a:lnTo>
                                <a:pt x="64" y="991"/>
                              </a:lnTo>
                              <a:lnTo>
                                <a:pt x="115" y="1028"/>
                              </a:lnTo>
                              <a:lnTo>
                                <a:pt x="169" y="1039"/>
                              </a:lnTo>
                              <a:lnTo>
                                <a:pt x="10249" y="1039"/>
                              </a:lnTo>
                              <a:lnTo>
                                <a:pt x="10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54" y="15479"/>
                          <a:ext cx="10249" cy="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6162C3" w:rsidP="006162C3" w:rsidRDefault="006162C3" w14:paraId="39965685" wp14:textId="77777777">
                            <w:pPr>
                              <w:ind w:left="408"/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>Ronald McDonald House Charities</w:t>
                            </w:r>
                            <w:r w:rsidRPr="00C65331"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FFFFFF"/>
                                <w:sz w:val="18"/>
                              </w:rPr>
                              <w:t xml:space="preserve"> Northern NSW </w:t>
                            </w:r>
                          </w:p>
                          <w:p xmlns:wp14="http://schemas.microsoft.com/office/word/2010/wordml" w:rsidRPr="00453DE4" w:rsidR="006162C3" w:rsidP="006162C3" w:rsidRDefault="006162C3" w14:paraId="02A75EF8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Supporting Newcastle House &amp; Family Rooms, Tamworth House, Gosford Family Room, Forster Family Retreat, and the Learning Program</w:t>
                            </w:r>
                          </w:p>
                          <w:p xmlns:wp14="http://schemas.microsoft.com/office/word/2010/wordml" w:rsidRPr="00453DE4" w:rsidR="006162C3" w:rsidP="006162C3" w:rsidRDefault="006162C3" w14:paraId="5687CC3A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PO Box 268, New Lambton NSW 2305  •  t. (</w:t>
                            </w:r>
                            <w:hyperlink r:id="rId1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02) 4957 7783 • info.nnsw@rmhc.org.au</w:t>
                              </w:r>
                            </w:hyperlink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• </w:t>
                            </w:r>
                            <w:hyperlink r:id="rId2">
                              <w:r w:rsidRPr="00453DE4">
                                <w:rPr>
                                  <w:rFonts w:ascii="Raleway Medium" w:hAnsi="Raleway Medium"/>
                                  <w:color w:val="FFFFFF"/>
                                  <w:sz w:val="14"/>
                                  <w:szCs w:val="16"/>
                                </w:rPr>
                                <w:t>www.rmhc.org.au</w:t>
                              </w:r>
                            </w:hyperlink>
                          </w:p>
                          <w:p xmlns:wp14="http://schemas.microsoft.com/office/word/2010/wordml" w:rsidRPr="006162C3" w:rsidR="007048EC" w:rsidP="006162C3" w:rsidRDefault="006162C3" w14:paraId="738F2AD5" wp14:textId="77777777">
                            <w:pPr>
                              <w:spacing w:line="276" w:lineRule="auto"/>
                              <w:ind w:left="408"/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Ronald McDonald House Charities</w:t>
                            </w:r>
                            <w:r w:rsidRPr="00403E8E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  <w:vertAlign w:val="superscript"/>
                              </w:rPr>
                              <w:t>®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Northe</w:t>
                            </w:r>
                            <w:r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rn NSW is a trading name of Red G</w:t>
                            </w:r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um House Ltd • </w:t>
                            </w:r>
                            <w:proofErr w:type="spellStart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>abn</w:t>
                            </w:r>
                            <w:proofErr w:type="spellEnd"/>
                            <w:r w:rsidRPr="00453DE4">
                              <w:rPr>
                                <w:rFonts w:ascii="Raleway Medium" w:hAnsi="Raleway Medium"/>
                                <w:color w:val="FFFFFF"/>
                                <w:sz w:val="14"/>
                                <w:szCs w:val="16"/>
                              </w:rPr>
                              <w:t xml:space="preserve"> 87 096 739 234  •   CFN 14492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DB7B1A">
            <v:group id="Group 8" style="position:absolute;margin-left:77.5pt;margin-top:776.95pt;width:517.6pt;height:86.1pt;z-index:251661312;mso-position-horizontal-relative:page;mso-position-vertical-relative:page" coordsize="10352,1916" coordorigin="1554,15357" o:spid="_x0000_s1026" w14:anchorId="11ADF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">
              <v:shape id="Freeform 7" style="position:absolute;left:1657;top:15357;width:10249;height:1156;visibility:visible;mso-wrap-style:square;v-text-anchor:top" coordsize="10249,1040" o:spid="_x0000_s1027" fillcolor="#648ac7" stroked="f" path="m10249,l298,37,178,45,105,82,66,130,48,172,37,189,,831r24,95l64,991r51,37l169,1039r10080,l102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">
                <v:path arrowok="t" o:connecttype="custom" o:connectlocs="10249,17200;298,17241;178,17250;105,17291;66,17344;48,17391;37,17410;0,18124;24,18229;64,18301;115,18343;169,18355;10249,18355;10249,17200" o:connectangles="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left:1554;top:15479;width:10249;height:179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<v:textbox inset="0,0,0,0">
                  <w:txbxContent>
                    <w:p w:rsidR="006162C3" w:rsidP="006162C3" w:rsidRDefault="006162C3" w14:paraId="0738FEE7" wp14:textId="77777777">
                      <w:pPr>
                        <w:ind w:left="408"/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>Ronald McDonald House Charities</w:t>
                      </w:r>
                      <w:r w:rsidRPr="00C65331">
                        <w:rPr>
                          <w:rFonts w:ascii="Raleway" w:hAnsi="Raleway"/>
                          <w:b/>
                          <w:color w:val="FFFFFF"/>
                          <w:sz w:val="18"/>
                          <w:vertAlign w:val="superscript"/>
                        </w:rPr>
                        <w:t>®</w:t>
                      </w:r>
                      <w:r>
                        <w:rPr>
                          <w:rFonts w:ascii="Raleway" w:hAnsi="Raleway"/>
                          <w:b/>
                          <w:color w:val="FFFFFF"/>
                          <w:sz w:val="18"/>
                        </w:rPr>
                        <w:t xml:space="preserve"> Northern NSW </w:t>
                      </w:r>
                    </w:p>
                    <w:p w:rsidRPr="00453DE4" w:rsidR="006162C3" w:rsidP="006162C3" w:rsidRDefault="006162C3" w14:paraId="6E4C370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Supporting Newcastle House &amp; Family Rooms, Tamworth House, Gosford Family Room, Forster Family Retreat, and the Learning Program</w:t>
                      </w:r>
                    </w:p>
                    <w:p w:rsidRPr="00453DE4" w:rsidR="006162C3" w:rsidP="006162C3" w:rsidRDefault="006162C3" w14:paraId="10437E57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PO Box 268, New Lambton NSW 2305  •  t. (</w:t>
                      </w:r>
                      <w:hyperlink r:id="rId3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02) 4957 7783 • info.nnsw@rmhc.org.au</w:t>
                        </w:r>
                      </w:hyperlink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• </w:t>
                      </w:r>
                      <w:hyperlink r:id="rId4">
                        <w:r w:rsidRPr="00453DE4">
                          <w:rPr>
                            <w:rFonts w:ascii="Raleway Medium" w:hAnsi="Raleway Medium"/>
                            <w:color w:val="FFFFFF"/>
                            <w:sz w:val="14"/>
                            <w:szCs w:val="16"/>
                          </w:rPr>
                          <w:t>www.rmhc.org.au</w:t>
                        </w:r>
                      </w:hyperlink>
                    </w:p>
                    <w:p w:rsidRPr="006162C3" w:rsidR="007048EC" w:rsidP="006162C3" w:rsidRDefault="006162C3" w14:paraId="43F03B85" wp14:textId="77777777">
                      <w:pPr>
                        <w:spacing w:line="276" w:lineRule="auto"/>
                        <w:ind w:left="408"/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</w:pP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Ronald McDonald House Charities</w:t>
                      </w:r>
                      <w:r w:rsidRPr="00403E8E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  <w:vertAlign w:val="superscript"/>
                        </w:rPr>
                        <w:t>®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Northe</w:t>
                      </w:r>
                      <w:r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rn NSW is a trading name of Red G</w:t>
                      </w:r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um House Ltd • </w:t>
                      </w:r>
                      <w:proofErr w:type="spellStart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>abn</w:t>
                      </w:r>
                      <w:proofErr w:type="spellEnd"/>
                      <w:r w:rsidRPr="00453DE4">
                        <w:rPr>
                          <w:rFonts w:ascii="Raleway Medium" w:hAnsi="Raleway Medium"/>
                          <w:color w:val="FFFFFF"/>
                          <w:sz w:val="14"/>
                          <w:szCs w:val="16"/>
                        </w:rPr>
                        <w:t xml:space="preserve"> 87 096 739 234  •   CFN 14492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377CE" w:rsidP="005C5F84" w:rsidRDefault="00A377CE" w14:paraId="049F31CB" wp14:textId="77777777">
      <w:r>
        <w:separator/>
      </w:r>
    </w:p>
  </w:footnote>
  <w:footnote w:type="continuationSeparator" w:id="0">
    <w:p xmlns:wp14="http://schemas.microsoft.com/office/word/2010/wordml" w:rsidR="00A377CE" w:rsidP="005C5F84" w:rsidRDefault="00A377CE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312684" w:rsidP="005C5F84" w:rsidRDefault="003C0415" w14:paraId="7926D23E" wp14:textId="77777777">
    <w:pPr>
      <w:pStyle w:val="Header"/>
    </w:pPr>
    <w:r>
      <w:rPr>
        <w:noProof/>
        <w:lang w:val="en-AU" w:eastAsia="en-AU" w:bidi="ar-SA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4384" behindDoc="0" locked="1" layoutInCell="1" allowOverlap="1" wp14:anchorId="765E7EF0" wp14:editId="2238B4E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96800" cy="1173600"/>
              <wp:effectExtent l="0" t="0" r="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6800" cy="1173600"/>
                        <a:chOff x="9719" y="-10"/>
                        <a:chExt cx="2197" cy="1849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2177" cy="1829"/>
                        </a:xfrm>
                        <a:custGeom>
                          <a:avLst/>
                          <a:gdLst>
                            <a:gd name="T0" fmla="+- 0 9729 9729"/>
                            <a:gd name="T1" fmla="*/ T0 w 2177"/>
                            <a:gd name="T2" fmla="*/ 0 h 1829"/>
                            <a:gd name="T3" fmla="+- 0 9745 9729"/>
                            <a:gd name="T4" fmla="*/ T3 w 2177"/>
                            <a:gd name="T5" fmla="*/ 89 h 1829"/>
                            <a:gd name="T6" fmla="+- 0 9762 9729"/>
                            <a:gd name="T7" fmla="*/ T6 w 2177"/>
                            <a:gd name="T8" fmla="*/ 169 h 1829"/>
                            <a:gd name="T9" fmla="+- 0 9785 9729"/>
                            <a:gd name="T10" fmla="*/ T9 w 2177"/>
                            <a:gd name="T11" fmla="*/ 256 h 1829"/>
                            <a:gd name="T12" fmla="+- 0 9813 9729"/>
                            <a:gd name="T13" fmla="*/ T12 w 2177"/>
                            <a:gd name="T14" fmla="*/ 349 h 1829"/>
                            <a:gd name="T15" fmla="+- 0 9847 9729"/>
                            <a:gd name="T16" fmla="*/ T15 w 2177"/>
                            <a:gd name="T17" fmla="*/ 448 h 1829"/>
                            <a:gd name="T18" fmla="+- 0 9887 9729"/>
                            <a:gd name="T19" fmla="*/ T18 w 2177"/>
                            <a:gd name="T20" fmla="*/ 550 h 1829"/>
                            <a:gd name="T21" fmla="+- 0 9936 9729"/>
                            <a:gd name="T22" fmla="*/ T21 w 2177"/>
                            <a:gd name="T23" fmla="*/ 655 h 1829"/>
                            <a:gd name="T24" fmla="+- 0 9992 9729"/>
                            <a:gd name="T25" fmla="*/ T24 w 2177"/>
                            <a:gd name="T26" fmla="*/ 762 h 1829"/>
                            <a:gd name="T27" fmla="+- 0 10023 9729"/>
                            <a:gd name="T28" fmla="*/ T27 w 2177"/>
                            <a:gd name="T29" fmla="*/ 816 h 1829"/>
                            <a:gd name="T30" fmla="+- 0 10056 9729"/>
                            <a:gd name="T31" fmla="*/ T30 w 2177"/>
                            <a:gd name="T32" fmla="*/ 870 h 1829"/>
                            <a:gd name="T33" fmla="+- 0 10092 9729"/>
                            <a:gd name="T34" fmla="*/ T33 w 2177"/>
                            <a:gd name="T35" fmla="*/ 923 h 1829"/>
                            <a:gd name="T36" fmla="+- 0 10130 9729"/>
                            <a:gd name="T37" fmla="*/ T36 w 2177"/>
                            <a:gd name="T38" fmla="*/ 977 h 1829"/>
                            <a:gd name="T39" fmla="+- 0 10170 9729"/>
                            <a:gd name="T40" fmla="*/ T39 w 2177"/>
                            <a:gd name="T41" fmla="*/ 1030 h 1829"/>
                            <a:gd name="T42" fmla="+- 0 10213 9729"/>
                            <a:gd name="T43" fmla="*/ T42 w 2177"/>
                            <a:gd name="T44" fmla="*/ 1083 h 1829"/>
                            <a:gd name="T45" fmla="+- 0 10259 9729"/>
                            <a:gd name="T46" fmla="*/ T45 w 2177"/>
                            <a:gd name="T47" fmla="*/ 1134 h 1829"/>
                            <a:gd name="T48" fmla="+- 0 10307 9729"/>
                            <a:gd name="T49" fmla="*/ T48 w 2177"/>
                            <a:gd name="T50" fmla="*/ 1186 h 1829"/>
                            <a:gd name="T51" fmla="+- 0 10358 9729"/>
                            <a:gd name="T52" fmla="*/ T51 w 2177"/>
                            <a:gd name="T53" fmla="*/ 1236 h 1829"/>
                            <a:gd name="T54" fmla="+- 0 10412 9729"/>
                            <a:gd name="T55" fmla="*/ T54 w 2177"/>
                            <a:gd name="T56" fmla="*/ 1285 h 1829"/>
                            <a:gd name="T57" fmla="+- 0 10469 9729"/>
                            <a:gd name="T58" fmla="*/ T57 w 2177"/>
                            <a:gd name="T59" fmla="*/ 1333 h 1829"/>
                            <a:gd name="T60" fmla="+- 0 10528 9729"/>
                            <a:gd name="T61" fmla="*/ T60 w 2177"/>
                            <a:gd name="T62" fmla="*/ 1379 h 1829"/>
                            <a:gd name="T63" fmla="+- 0 10591 9729"/>
                            <a:gd name="T64" fmla="*/ T63 w 2177"/>
                            <a:gd name="T65" fmla="*/ 1424 h 1829"/>
                            <a:gd name="T66" fmla="+- 0 10657 9729"/>
                            <a:gd name="T67" fmla="*/ T66 w 2177"/>
                            <a:gd name="T68" fmla="*/ 1468 h 1829"/>
                            <a:gd name="T69" fmla="+- 0 10726 9729"/>
                            <a:gd name="T70" fmla="*/ T69 w 2177"/>
                            <a:gd name="T71" fmla="*/ 1510 h 1829"/>
                            <a:gd name="T72" fmla="+- 0 10798 9729"/>
                            <a:gd name="T73" fmla="*/ T72 w 2177"/>
                            <a:gd name="T74" fmla="*/ 1550 h 1829"/>
                            <a:gd name="T75" fmla="+- 0 10874 9729"/>
                            <a:gd name="T76" fmla="*/ T75 w 2177"/>
                            <a:gd name="T77" fmla="*/ 1587 h 1829"/>
                            <a:gd name="T78" fmla="+- 0 10953 9729"/>
                            <a:gd name="T79" fmla="*/ T78 w 2177"/>
                            <a:gd name="T80" fmla="*/ 1623 h 1829"/>
                            <a:gd name="T81" fmla="+- 0 11035 9729"/>
                            <a:gd name="T82" fmla="*/ T81 w 2177"/>
                            <a:gd name="T83" fmla="*/ 1656 h 1829"/>
                            <a:gd name="T84" fmla="+- 0 11121 9729"/>
                            <a:gd name="T85" fmla="*/ T84 w 2177"/>
                            <a:gd name="T86" fmla="*/ 1687 h 1829"/>
                            <a:gd name="T87" fmla="+- 0 11211 9729"/>
                            <a:gd name="T88" fmla="*/ T87 w 2177"/>
                            <a:gd name="T89" fmla="*/ 1716 h 1829"/>
                            <a:gd name="T90" fmla="+- 0 11304 9729"/>
                            <a:gd name="T91" fmla="*/ T90 w 2177"/>
                            <a:gd name="T92" fmla="*/ 1741 h 1829"/>
                            <a:gd name="T93" fmla="+- 0 11401 9729"/>
                            <a:gd name="T94" fmla="*/ T93 w 2177"/>
                            <a:gd name="T95" fmla="*/ 1764 h 1829"/>
                            <a:gd name="T96" fmla="+- 0 11502 9729"/>
                            <a:gd name="T97" fmla="*/ T96 w 2177"/>
                            <a:gd name="T98" fmla="*/ 1784 h 1829"/>
                            <a:gd name="T99" fmla="+- 0 11607 9729"/>
                            <a:gd name="T100" fmla="*/ T99 w 2177"/>
                            <a:gd name="T101" fmla="*/ 1801 h 1829"/>
                            <a:gd name="T102" fmla="+- 0 11716 9729"/>
                            <a:gd name="T103" fmla="*/ T102 w 2177"/>
                            <a:gd name="T104" fmla="*/ 1814 h 1829"/>
                            <a:gd name="T105" fmla="+- 0 11830 9729"/>
                            <a:gd name="T106" fmla="*/ T105 w 2177"/>
                            <a:gd name="T107" fmla="*/ 1824 h 1829"/>
                            <a:gd name="T108" fmla="+- 0 11906 9729"/>
                            <a:gd name="T109" fmla="*/ T108 w 2177"/>
                            <a:gd name="T110" fmla="*/ 1828 h 182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2177" h="1829">
                              <a:moveTo>
                                <a:pt x="0" y="0"/>
                              </a:moveTo>
                              <a:lnTo>
                                <a:pt x="16" y="89"/>
                              </a:lnTo>
                              <a:lnTo>
                                <a:pt x="33" y="169"/>
                              </a:lnTo>
                              <a:lnTo>
                                <a:pt x="56" y="256"/>
                              </a:lnTo>
                              <a:lnTo>
                                <a:pt x="84" y="349"/>
                              </a:lnTo>
                              <a:lnTo>
                                <a:pt x="118" y="448"/>
                              </a:lnTo>
                              <a:lnTo>
                                <a:pt x="158" y="550"/>
                              </a:lnTo>
                              <a:lnTo>
                                <a:pt x="207" y="655"/>
                              </a:lnTo>
                              <a:lnTo>
                                <a:pt x="263" y="762"/>
                              </a:lnTo>
                              <a:lnTo>
                                <a:pt x="294" y="816"/>
                              </a:lnTo>
                              <a:lnTo>
                                <a:pt x="327" y="870"/>
                              </a:lnTo>
                              <a:lnTo>
                                <a:pt x="363" y="923"/>
                              </a:lnTo>
                              <a:lnTo>
                                <a:pt x="401" y="977"/>
                              </a:lnTo>
                              <a:lnTo>
                                <a:pt x="441" y="1030"/>
                              </a:lnTo>
                              <a:lnTo>
                                <a:pt x="484" y="1083"/>
                              </a:lnTo>
                              <a:lnTo>
                                <a:pt x="530" y="1134"/>
                              </a:lnTo>
                              <a:lnTo>
                                <a:pt x="578" y="1186"/>
                              </a:lnTo>
                              <a:lnTo>
                                <a:pt x="629" y="1236"/>
                              </a:lnTo>
                              <a:lnTo>
                                <a:pt x="683" y="1285"/>
                              </a:lnTo>
                              <a:lnTo>
                                <a:pt x="740" y="1333"/>
                              </a:lnTo>
                              <a:lnTo>
                                <a:pt x="799" y="1379"/>
                              </a:lnTo>
                              <a:lnTo>
                                <a:pt x="862" y="1424"/>
                              </a:lnTo>
                              <a:lnTo>
                                <a:pt x="928" y="1468"/>
                              </a:lnTo>
                              <a:lnTo>
                                <a:pt x="997" y="1510"/>
                              </a:lnTo>
                              <a:lnTo>
                                <a:pt x="1069" y="1550"/>
                              </a:lnTo>
                              <a:lnTo>
                                <a:pt x="1145" y="1587"/>
                              </a:lnTo>
                              <a:lnTo>
                                <a:pt x="1224" y="1623"/>
                              </a:lnTo>
                              <a:lnTo>
                                <a:pt x="1306" y="1656"/>
                              </a:lnTo>
                              <a:lnTo>
                                <a:pt x="1392" y="1687"/>
                              </a:lnTo>
                              <a:lnTo>
                                <a:pt x="1482" y="1716"/>
                              </a:lnTo>
                              <a:lnTo>
                                <a:pt x="1575" y="1741"/>
                              </a:lnTo>
                              <a:lnTo>
                                <a:pt x="1672" y="1764"/>
                              </a:lnTo>
                              <a:lnTo>
                                <a:pt x="1773" y="1784"/>
                              </a:lnTo>
                              <a:lnTo>
                                <a:pt x="1878" y="1801"/>
                              </a:lnTo>
                              <a:lnTo>
                                <a:pt x="1987" y="1814"/>
                              </a:lnTo>
                              <a:lnTo>
                                <a:pt x="2101" y="1824"/>
                              </a:lnTo>
                              <a:lnTo>
                                <a:pt x="2177" y="18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D686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0" y="940"/>
                          <a:ext cx="238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1DA3D71">
            <v:group id="Group 2" style="position:absolute;margin-left:58.8pt;margin-top:0;width:110pt;height:92.4pt;z-index:251664384;mso-position-horizontal:right;mso-position-horizontal-relative:page;mso-position-vertical:top;mso-position-vertical-relative:page" coordsize="2197,1849" coordorigin="9719,-10" o:spid="_x0000_s1026" w14:anchorId="09550C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">
              <v:shape id="Freeform 4" style="position:absolute;left:9728;width:2177;height:1829;visibility:visible;mso-wrap-style:square;v-text-anchor:top" coordsize="2177,1829" o:spid="_x0000_s1027" filled="f" strokecolor="#6d6863" strokeweight="1pt" path="m,l16,89r17,80l56,256r28,93l118,448r40,102l207,655r56,107l294,816r33,54l363,923r38,54l441,1030r43,53l530,1134r48,52l629,1236r54,49l740,1333r59,46l862,1424r66,44l997,1510r72,40l1145,1587r79,36l1306,1656r86,31l1482,1716r93,25l1672,1764r101,20l1878,1801r109,13l2101,1824r76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">
                <v:stroke dashstyle="dot"/>
                <v:path arrowok="t" o:connecttype="custom" o:connectlocs="0,0;16,89;33,169;56,256;84,349;118,448;158,550;207,655;263,762;294,816;327,870;363,923;401,977;441,1030;484,1083;530,1134;578,1186;629,1236;683,1285;740,1333;799,1379;862,1424;928,1468;997,1510;1069,1550;1145,1587;1224,1623;1306,1656;1392,1687;1482,1716;1575,1741;1672,1764;1773,1784;1878,1801;1987,1814;2101,1824;2177,1828" o:connectangles="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10080;top:940;width:238;height:2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">
                <v:imagedata o:title="" r:id="rId2"/>
              </v:shape>
              <w10:wrap anchorx="page" anchory="page"/>
              <w10:anchorlock/>
            </v:group>
          </w:pict>
        </mc:Fallback>
      </mc:AlternateContent>
    </w:r>
    <w:r w:rsidR="001075B3">
      <w:rPr>
        <w:noProof/>
        <w:lang w:val="en-AU" w:eastAsia="en-AU" w:bidi="ar-SA"/>
      </w:rPr>
      <w:drawing>
        <wp:anchor xmlns:wp14="http://schemas.microsoft.com/office/word/2010/wordprocessingDrawing" distT="0" distB="0" distL="114300" distR="114300" simplePos="0" relativeHeight="251662336" behindDoc="0" locked="1" layoutInCell="1" allowOverlap="0" wp14:anchorId="7C14C02A" wp14:editId="7777777">
          <wp:simplePos x="0" y="0"/>
          <wp:positionH relativeFrom="margin">
            <wp:posOffset>22860</wp:posOffset>
          </wp:positionH>
          <wp:positionV relativeFrom="page">
            <wp:posOffset>306070</wp:posOffset>
          </wp:positionV>
          <wp:extent cx="2048400" cy="806400"/>
          <wp:effectExtent l="0" t="0" r="0" b="0"/>
          <wp:wrapSquare wrapText="bothSides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7CF"/>
    <w:multiLevelType w:val="hybridMultilevel"/>
    <w:tmpl w:val="31167650"/>
    <w:lvl w:ilvl="0" w:tplc="4222964C">
      <w:numFmt w:val="bullet"/>
      <w:lvlText w:val="•"/>
      <w:lvlJc w:val="left"/>
      <w:pPr>
        <w:ind w:left="1854" w:hanging="345"/>
      </w:pPr>
      <w:rPr>
        <w:rFonts w:hint="default" w:ascii="Times New Roman" w:hAnsi="Times New Roman" w:eastAsia="Times New Roman"/>
        <w:color w:val="313131"/>
        <w:w w:val="106"/>
        <w:sz w:val="21"/>
      </w:rPr>
    </w:lvl>
    <w:lvl w:ilvl="1" w:tplc="6070248E">
      <w:numFmt w:val="bullet"/>
      <w:lvlText w:val="•"/>
      <w:lvlJc w:val="left"/>
      <w:pPr>
        <w:ind w:left="2831" w:hanging="345"/>
      </w:pPr>
      <w:rPr>
        <w:rFonts w:hint="default"/>
      </w:rPr>
    </w:lvl>
    <w:lvl w:ilvl="2" w:tplc="E8383150">
      <w:numFmt w:val="bullet"/>
      <w:lvlText w:val="•"/>
      <w:lvlJc w:val="left"/>
      <w:pPr>
        <w:ind w:left="3812" w:hanging="345"/>
      </w:pPr>
      <w:rPr>
        <w:rFonts w:hint="default"/>
      </w:rPr>
    </w:lvl>
    <w:lvl w:ilvl="3" w:tplc="40927CD8">
      <w:numFmt w:val="bullet"/>
      <w:lvlText w:val="•"/>
      <w:lvlJc w:val="left"/>
      <w:pPr>
        <w:ind w:left="4793" w:hanging="345"/>
      </w:pPr>
      <w:rPr>
        <w:rFonts w:hint="default"/>
      </w:rPr>
    </w:lvl>
    <w:lvl w:ilvl="4" w:tplc="0CAEEA8A">
      <w:numFmt w:val="bullet"/>
      <w:lvlText w:val="•"/>
      <w:lvlJc w:val="left"/>
      <w:pPr>
        <w:ind w:left="5774" w:hanging="345"/>
      </w:pPr>
      <w:rPr>
        <w:rFonts w:hint="default"/>
      </w:rPr>
    </w:lvl>
    <w:lvl w:ilvl="5" w:tplc="44C6C17E">
      <w:numFmt w:val="bullet"/>
      <w:lvlText w:val="•"/>
      <w:lvlJc w:val="left"/>
      <w:pPr>
        <w:ind w:left="6755" w:hanging="345"/>
      </w:pPr>
      <w:rPr>
        <w:rFonts w:hint="default"/>
      </w:rPr>
    </w:lvl>
    <w:lvl w:ilvl="6" w:tplc="B0DA136C">
      <w:numFmt w:val="bullet"/>
      <w:lvlText w:val="•"/>
      <w:lvlJc w:val="left"/>
      <w:pPr>
        <w:ind w:left="7736" w:hanging="345"/>
      </w:pPr>
      <w:rPr>
        <w:rFonts w:hint="default"/>
      </w:rPr>
    </w:lvl>
    <w:lvl w:ilvl="7" w:tplc="808C066A">
      <w:numFmt w:val="bullet"/>
      <w:lvlText w:val="•"/>
      <w:lvlJc w:val="left"/>
      <w:pPr>
        <w:ind w:left="8717" w:hanging="345"/>
      </w:pPr>
      <w:rPr>
        <w:rFonts w:hint="default"/>
      </w:rPr>
    </w:lvl>
    <w:lvl w:ilvl="8" w:tplc="92764C8A">
      <w:numFmt w:val="bullet"/>
      <w:lvlText w:val="•"/>
      <w:lvlJc w:val="left"/>
      <w:pPr>
        <w:ind w:left="9698" w:hanging="345"/>
      </w:pPr>
      <w:rPr>
        <w:rFonts w:hint="default"/>
      </w:rPr>
    </w:lvl>
  </w:abstractNum>
  <w:abstractNum w:abstractNumId="1" w15:restartNumberingAfterBreak="0">
    <w:nsid w:val="533F670C"/>
    <w:multiLevelType w:val="hybridMultilevel"/>
    <w:tmpl w:val="1BFA8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FA6"/>
    <w:multiLevelType w:val="hybridMultilevel"/>
    <w:tmpl w:val="C4C8C6C8"/>
    <w:lvl w:ilvl="0" w:tplc="E408AD3E">
      <w:start w:val="1"/>
      <w:numFmt w:val="bullet"/>
      <w:lvlText w:val="-"/>
      <w:lvlJc w:val="left"/>
      <w:pPr>
        <w:ind w:left="1494" w:hanging="360"/>
      </w:pPr>
      <w:rPr>
        <w:rFonts w:hint="default" w:ascii="Raleway" w:hAnsi="Raleway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" w15:restartNumberingAfterBreak="0">
    <w:nsid w:val="5EEB157A"/>
    <w:multiLevelType w:val="hybridMultilevel"/>
    <w:tmpl w:val="593A86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5C89"/>
    <w:multiLevelType w:val="hybridMultilevel"/>
    <w:tmpl w:val="37AADFF4"/>
    <w:lvl w:ilvl="0" w:tplc="8EE8BC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40A6299"/>
    <w:multiLevelType w:val="hybridMultilevel"/>
    <w:tmpl w:val="8B362BBE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NzEzMDKwsDS1MDNT0lEKTi0uzszPAykwqQUAnM79SiwAAAA="/>
  </w:docVars>
  <w:rsids>
    <w:rsidRoot w:val="00A377CE"/>
    <w:rsid w:val="00017FA3"/>
    <w:rsid w:val="000434AC"/>
    <w:rsid w:val="000C0D65"/>
    <w:rsid w:val="001075B3"/>
    <w:rsid w:val="00126957"/>
    <w:rsid w:val="00130C5E"/>
    <w:rsid w:val="00155513"/>
    <w:rsid w:val="001718D1"/>
    <w:rsid w:val="00186CC0"/>
    <w:rsid w:val="00237066"/>
    <w:rsid w:val="00273D3F"/>
    <w:rsid w:val="002C1F65"/>
    <w:rsid w:val="00312684"/>
    <w:rsid w:val="00371D05"/>
    <w:rsid w:val="0039281E"/>
    <w:rsid w:val="003C0415"/>
    <w:rsid w:val="003E2A61"/>
    <w:rsid w:val="00403E8E"/>
    <w:rsid w:val="00453DE4"/>
    <w:rsid w:val="004A28F2"/>
    <w:rsid w:val="004D0B05"/>
    <w:rsid w:val="004D1782"/>
    <w:rsid w:val="004D549A"/>
    <w:rsid w:val="004F1708"/>
    <w:rsid w:val="004F27F5"/>
    <w:rsid w:val="005A74E0"/>
    <w:rsid w:val="005B07B3"/>
    <w:rsid w:val="005C5F84"/>
    <w:rsid w:val="0061581B"/>
    <w:rsid w:val="006162C3"/>
    <w:rsid w:val="00651606"/>
    <w:rsid w:val="00656DF2"/>
    <w:rsid w:val="00662569"/>
    <w:rsid w:val="006D4992"/>
    <w:rsid w:val="007048EC"/>
    <w:rsid w:val="0072752A"/>
    <w:rsid w:val="007825F0"/>
    <w:rsid w:val="007C305D"/>
    <w:rsid w:val="0081437A"/>
    <w:rsid w:val="00831BD4"/>
    <w:rsid w:val="00857345"/>
    <w:rsid w:val="00871DDC"/>
    <w:rsid w:val="00915AC2"/>
    <w:rsid w:val="009A0670"/>
    <w:rsid w:val="009D7B99"/>
    <w:rsid w:val="00A25DB4"/>
    <w:rsid w:val="00A377CE"/>
    <w:rsid w:val="00AB36D5"/>
    <w:rsid w:val="00AD7CD0"/>
    <w:rsid w:val="00B902B0"/>
    <w:rsid w:val="00C1124A"/>
    <w:rsid w:val="00C560FB"/>
    <w:rsid w:val="00C60C7A"/>
    <w:rsid w:val="00C65331"/>
    <w:rsid w:val="00C87CEA"/>
    <w:rsid w:val="00CB1EEC"/>
    <w:rsid w:val="00CC3FDE"/>
    <w:rsid w:val="00D020AF"/>
    <w:rsid w:val="00D104C8"/>
    <w:rsid w:val="00D625C7"/>
    <w:rsid w:val="00D63CAB"/>
    <w:rsid w:val="00E0004E"/>
    <w:rsid w:val="00E64491"/>
    <w:rsid w:val="00E75172"/>
    <w:rsid w:val="00E865BD"/>
    <w:rsid w:val="00E90DED"/>
    <w:rsid w:val="00ED341E"/>
    <w:rsid w:val="00EE163A"/>
    <w:rsid w:val="00F17C27"/>
    <w:rsid w:val="00F35925"/>
    <w:rsid w:val="236AF5E8"/>
    <w:rsid w:val="34972A6B"/>
    <w:rsid w:val="5AABC8C8"/>
    <w:rsid w:val="623AA75B"/>
    <w:rsid w:val="65658A81"/>
    <w:rsid w:val="7653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5B47"/>
  <w15:docId w15:val="{2B43260B-7182-41B4-B3EA-277834F65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5C5F84"/>
    <w:rPr>
      <w:rFonts w:eastAsia="Times New Roman" w:cs="Times New Roman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F8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963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7C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963A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857345"/>
    <w:rPr>
      <w:sz w:val="21"/>
      <w:szCs w:val="21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rsid w:val="00857345"/>
    <w:rPr>
      <w:rFonts w:ascii="Times New Roman" w:hAnsi="Times New Roman" w:eastAsia="Times New Roman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3FDE"/>
    <w:rPr>
      <w:rFonts w:ascii="Segoe UI" w:hAnsi="Segoe UI" w:eastAsia="Times New Roman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8EC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48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48EC"/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718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54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C5F84"/>
    <w:rPr>
      <w:rFonts w:asciiTheme="majorHAnsi" w:hAnsiTheme="majorHAnsi" w:eastAsiaTheme="majorEastAsia" w:cstheme="majorBidi"/>
      <w:color w:val="3963AB" w:themeColor="accent1" w:themeShade="BF"/>
      <w:sz w:val="32"/>
      <w:szCs w:val="32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A377CE"/>
    <w:rPr>
      <w:rFonts w:asciiTheme="majorHAnsi" w:hAnsiTheme="majorHAnsi" w:eastAsiaTheme="majorEastAsia" w:cstheme="majorBidi"/>
      <w:color w:val="3963AB" w:themeColor="accent1" w:themeShade="BF"/>
      <w:sz w:val="26"/>
      <w:szCs w:val="2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rmhcnnsw.org.au/RMHChristmas-GMP" TargetMode="External" Id="R3752c52282324e52" /><Relationship Type="http://schemas.openxmlformats.org/officeDocument/2006/relationships/hyperlink" Target="https://www.rmhcnnsw.org.au/RMHChristmas-GMP" TargetMode="External" Id="R4bcc5b9dc8924cb5" /><Relationship Type="http://schemas.openxmlformats.org/officeDocument/2006/relationships/hyperlink" Target="https://www.rmhcnnsw.org.au/RMHChristmas-GMP" TargetMode="External" Id="R28d7b43df9dd425f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rhouse.nnsw@rmhc.org.au" TargetMode="External"/><Relationship Id="rId2" Type="http://schemas.openxmlformats.org/officeDocument/2006/relationships/hyperlink" Target="http://www.rmhc.org.au/" TargetMode="External"/><Relationship Id="rId1" Type="http://schemas.openxmlformats.org/officeDocument/2006/relationships/hyperlink" Target="mailto:ourhouse.nnsw@rmhc.org.au" TargetMode="External"/><Relationship Id="rId4" Type="http://schemas.openxmlformats.org/officeDocument/2006/relationships/hyperlink" Target="http://www.rmhc.org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GHSERVER10\Users$\LaraCutrupi.RGH\Desktop\RMHC%20NNSW%20Letter%20Head%20(1).dotx" TargetMode="External"/></Relationships>
</file>

<file path=word/theme/theme1.xml><?xml version="1.0" encoding="utf-8"?>
<a:theme xmlns:a="http://schemas.openxmlformats.org/drawingml/2006/main" name="RMHNNSWTheme">
  <a:themeElements>
    <a:clrScheme name="RMH Northern NSW">
      <a:dk1>
        <a:srgbClr val="666666"/>
      </a:dk1>
      <a:lt1>
        <a:srgbClr val="FFFFFF"/>
      </a:lt1>
      <a:dk2>
        <a:srgbClr val="666666"/>
      </a:dk2>
      <a:lt2>
        <a:srgbClr val="FFFFFF"/>
      </a:lt2>
      <a:accent1>
        <a:srgbClr val="658BCC"/>
      </a:accent1>
      <a:accent2>
        <a:srgbClr val="FFC829"/>
      </a:accent2>
      <a:accent3>
        <a:srgbClr val="DA291C"/>
      </a:accent3>
      <a:accent4>
        <a:srgbClr val="000000"/>
      </a:accent4>
      <a:accent5>
        <a:srgbClr val="92D050"/>
      </a:accent5>
      <a:accent6>
        <a:srgbClr val="FF8300"/>
      </a:accent6>
      <a:hlink>
        <a:srgbClr val="0563C1"/>
      </a:hlink>
      <a:folHlink>
        <a:srgbClr val="954F72"/>
      </a:folHlink>
    </a:clrScheme>
    <a:fontScheme name="RMH Northern NSW">
      <a:majorFont>
        <a:latin typeface="Raleway ExtraBol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2fa00-d10a-4bf2-a8d4-55ec2e6c314a">
      <Terms xmlns="http://schemas.microsoft.com/office/infopath/2007/PartnerControls"/>
    </lcf76f155ced4ddcb4097134ff3c332f>
    <TaxCatchAll xmlns="5d83f338-bda8-4fae-97de-a9b5ceed1b08" xsi:nil="true"/>
    <_ip_UnifiedCompliancePolicyUIAction xmlns="http://schemas.microsoft.com/sharepoint/v3" xsi:nil="true"/>
    <Notes xmlns="81c2fa00-d10a-4bf2-a8d4-55ec2e6c314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FBC0B0D53B242A9E953B7F0B24ED7" ma:contentTypeVersion="21" ma:contentTypeDescription="Create a new document." ma:contentTypeScope="" ma:versionID="4f4f00dd0ef233f7e06c2a3dec5763d7">
  <xsd:schema xmlns:xsd="http://www.w3.org/2001/XMLSchema" xmlns:xs="http://www.w3.org/2001/XMLSchema" xmlns:p="http://schemas.microsoft.com/office/2006/metadata/properties" xmlns:ns1="http://schemas.microsoft.com/sharepoint/v3" xmlns:ns2="81c2fa00-d10a-4bf2-a8d4-55ec2e6c314a" xmlns:ns3="5d83f338-bda8-4fae-97de-a9b5ceed1b08" targetNamespace="http://schemas.microsoft.com/office/2006/metadata/properties" ma:root="true" ma:fieldsID="b34e8a5ed160bf82b11e993c72a57220" ns1:_="" ns2:_="" ns3:_="">
    <xsd:import namespace="http://schemas.microsoft.com/sharepoint/v3"/>
    <xsd:import namespace="81c2fa00-d10a-4bf2-a8d4-55ec2e6c314a"/>
    <xsd:import namespace="5d83f338-bda8-4fae-97de-a9b5ceed1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fa00-d10a-4bf2-a8d4-55ec2e6c3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1a1214-fb18-40c2-a134-f01b43056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f338-bda8-4fae-97de-a9b5ceed1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23b3b4-4fcf-4f24-a2ea-5b8d5bdb20fa}" ma:internalName="TaxCatchAll" ma:showField="CatchAllData" ma:web="5d83f338-bda8-4fae-97de-a9b5ceed1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D299E-A0D0-4B2A-BA7B-775ABD9536B8}">
  <ds:schemaRefs>
    <ds:schemaRef ds:uri="http://schemas.microsoft.com/office/2006/metadata/properties"/>
    <ds:schemaRef ds:uri="http://schemas.microsoft.com/office/infopath/2007/PartnerControls"/>
    <ds:schemaRef ds:uri="81c2fa00-d10a-4bf2-a8d4-55ec2e6c314a"/>
    <ds:schemaRef ds:uri="5d83f338-bda8-4fae-97de-a9b5ceed1b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00F982-35C9-418D-915C-857CDF2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78DCE-3992-4109-A1D8-9F22AE95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fa00-d10a-4bf2-a8d4-55ec2e6c314a"/>
    <ds:schemaRef ds:uri="5d83f338-bda8-4fae-97de-a9b5ceed1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RMHC NNSW Letter Head (1)</ap:Template>
  <ap:Application>Microsoft Word for the web</ap:Application>
  <ap:DocSecurity>0</ap:DocSecurity>
  <ap:ScaleCrop>false</ap:ScaleCrop>
  <ap:Company>RMH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Lara Cutrupi</dc:creator>
  <lastModifiedBy>Lara Cutrupi</lastModifiedBy>
  <revision>4</revision>
  <lastPrinted>2019-02-04T23:40:00.0000000Z</lastPrinted>
  <dcterms:created xsi:type="dcterms:W3CDTF">2024-10-31T01:38:00.0000000Z</dcterms:created>
  <dcterms:modified xsi:type="dcterms:W3CDTF">2024-11-13T00:22:24.3936818Z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2018-03-28T00:00:00Z</vt:filetime>
  </property>
  <property fmtid="{D5CDD505-2E9C-101B-9397-08002B2CF9AE}" pid="5" name="ContentTypeId">
    <vt:lpwstr>0x0101005C7FBC0B0D53B242A9E953B7F0B24ED7</vt:lpwstr>
  </property>
  <property fmtid="{D5CDD505-2E9C-101B-9397-08002B2CF9AE}" pid="6" name="MediaServiceImageTags">
    <vt:lpwstr/>
  </property>
</Properties>
</file>